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FEEC" w14:textId="7D5CBFC5" w:rsidR="00C005CC" w:rsidRDefault="00E44303" w:rsidP="009A0A8A">
      <w:pPr>
        <w:pStyle w:val="Title"/>
        <w:jc w:val="left"/>
        <w:rPr>
          <w:rFonts w:eastAsia="BatangChe"/>
          <w:sz w:val="56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6C305E7" wp14:editId="149042BB">
                <wp:simplePos x="0" y="0"/>
                <wp:positionH relativeFrom="column">
                  <wp:posOffset>3429000</wp:posOffset>
                </wp:positionH>
                <wp:positionV relativeFrom="paragraph">
                  <wp:posOffset>-114300</wp:posOffset>
                </wp:positionV>
                <wp:extent cx="2400300" cy="1056884"/>
                <wp:effectExtent l="0" t="0" r="0" b="0"/>
                <wp:wrapNone/>
                <wp:docPr id="186675560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056884"/>
                          <a:chOff x="4140" y="360"/>
                          <a:chExt cx="3780" cy="3091"/>
                        </a:xfrm>
                      </wpg:grpSpPr>
                      <wpg:grpSp>
                        <wpg:cNvPr id="2144566100" name="Group 15"/>
                        <wpg:cNvGrpSpPr>
                          <a:grpSpLocks/>
                        </wpg:cNvGrpSpPr>
                        <wpg:grpSpPr bwMode="auto">
                          <a:xfrm>
                            <a:off x="4140" y="360"/>
                            <a:ext cx="3780" cy="3091"/>
                            <a:chOff x="4140" y="4860"/>
                            <a:chExt cx="4520" cy="3672"/>
                          </a:xfrm>
                        </wpg:grpSpPr>
                        <wpg:grpSp>
                          <wpg:cNvPr id="616890591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4140" y="4860"/>
                              <a:ext cx="4520" cy="3550"/>
                              <a:chOff x="3780" y="3600"/>
                              <a:chExt cx="4520" cy="3550"/>
                            </a:xfrm>
                          </wpg:grpSpPr>
                          <pic:pic xmlns:pic="http://schemas.openxmlformats.org/drawingml/2006/picture">
                            <pic:nvPicPr>
                              <pic:cNvPr id="1031335403" name="Picture 1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780" y="3600"/>
                                <a:ext cx="4520" cy="2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pic:spPr>
                          </pic:pic>
                          <wps:wsp>
                            <wps:cNvPr id="1611945320" name="WordArt 18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624329">
                                <a:off x="5927" y="4915"/>
                                <a:ext cx="1467" cy="223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35290" w14:textId="77777777" w:rsidR="00E44303" w:rsidRDefault="00E44303" w:rsidP="00E44303">
                                  <w:pPr>
                                    <w:bidi/>
                                    <w:jc w:val="center"/>
                                    <w:rPr>
                                      <w:rFonts w:ascii="Tahoma" w:eastAsia="Tahoma" w:hAnsi="Tahoma" w:cs="Tahoma"/>
                                      <w:color w:val="FF0000"/>
                                      <w:sz w:val="36"/>
                                      <w:szCs w:val="36"/>
                                      <w:lang w:bidi="ar-DZ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وقل رب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  <wps:wsp>
                            <wps:cNvPr id="1315401348" name="WordArt 19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20937659">
                                <a:off x="4320" y="4679"/>
                                <a:ext cx="1619" cy="223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C7D6C6" w14:textId="77777777" w:rsidR="00E44303" w:rsidRDefault="00E44303" w:rsidP="00E44303">
                                  <w:pPr>
                                    <w:bidi/>
                                    <w:jc w:val="center"/>
                                    <w:rPr>
                                      <w:rFonts w:ascii="Tahoma" w:eastAsia="Tahoma" w:hAnsi="Tahoma" w:cs="Tahoma"/>
                                      <w:color w:val="FF0000"/>
                                      <w:sz w:val="36"/>
                                      <w:szCs w:val="36"/>
                                      <w:lang w:bidi="ar-DZ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زدني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FF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علما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71431"/>
                                </a:avLst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203908622" name="WordArt 20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840" y="7199"/>
                              <a:ext cx="1260" cy="1333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0C73AE9" w14:textId="77777777" w:rsidR="00E44303" w:rsidRDefault="00E44303" w:rsidP="00E44303">
                                <w:pPr>
                                  <w:bidi/>
                                  <w:jc w:val="center"/>
                                  <w:rPr>
                                    <w:rFonts w:ascii="Arial Black"/>
                                    <w:color w:val="FF0000"/>
                                    <w:sz w:val="20"/>
                                    <w:szCs w:val="20"/>
                                    <w:lang w:bidi="ar-DZ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Black"/>
                                    <w:color w:val="FF0000"/>
                                    <w:sz w:val="20"/>
                                    <w:szCs w:val="20"/>
                                    <w:rtl/>
                                    <w:lang w:bidi="ar-DZ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مدرسة </w:t>
                                </w:r>
                                <w:r>
                                  <w:rPr>
                                    <w:rFonts w:ascii="Arial Black"/>
                                    <w:color w:val="FF0000"/>
                                    <w:sz w:val="20"/>
                                    <w:szCs w:val="20"/>
                                    <w:rtl/>
                                    <w:lang w:bidi="ar-DZ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الصديق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1675810160" name="WordArt 2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4680" y="7199"/>
                              <a:ext cx="1364" cy="1333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C24827E" w14:textId="77777777" w:rsidR="00E44303" w:rsidRDefault="00E44303" w:rsidP="00E44303">
                                <w:pPr>
                                  <w:jc w:val="center"/>
                                  <w:rPr>
                                    <w:color w:val="FF0000"/>
                                    <w:sz w:val="20"/>
                                    <w:szCs w:val="2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FF0000"/>
                                    <w:sz w:val="20"/>
                                    <w:szCs w:val="2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Al-Siddiq School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1259320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0" y="1260"/>
                            <a:ext cx="360" cy="24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63626867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0" y="1800"/>
                            <a:ext cx="360" cy="24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189386706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0" y="1260"/>
                            <a:ext cx="360" cy="24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28551224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0" y="1800"/>
                            <a:ext cx="360" cy="24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305E7" id="Group 14" o:spid="_x0000_s1026" style="position:absolute;margin-left:270pt;margin-top:-9pt;width:189pt;height:83.2pt;z-index:251657728" coordorigin="4140,360" coordsize="3780,3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">
                <v:group id="Group 15" o:spid="_x0000_s1027" style="position:absolute;left:4140;top:360;width:3780;height:3091" coordorigin="4140,4860" coordsize="4520,3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">
                  <v:group id="Group 16" o:spid="_x0000_s1028" style="position:absolute;left:4140;top:4860;width:4520;height:3550" coordorigin="3780,3600" coordsize="4520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7" o:spid="_x0000_s1029" type="#_x0000_t75" style="position:absolute;left:3780;top:3600;width:4520;height:2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" filled="t" fillcolor="red">
                      <v:imagedata r:id="rId7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8" o:spid="_x0000_s1030" type="#_x0000_t202" style="position:absolute;left:5927;top:4915;width:1467;height:2235;rotation:-215796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" filled="f" stroked="f">
                      <o:lock v:ext="edit" shapetype="t"/>
                      <v:textbox style="mso-fit-shape-to-text:t">
                        <w:txbxContent>
                          <w:p w14:paraId="26635290" w14:textId="77777777" w:rsidR="00E44303" w:rsidRDefault="00E44303" w:rsidP="00E44303">
                            <w:pPr>
                              <w:bidi/>
                              <w:jc w:val="center"/>
                              <w:rPr>
                                <w:rFonts w:ascii="Tahoma" w:eastAsia="Tahoma" w:hAnsi="Tahoma" w:cs="Tahoma"/>
                                <w:color w:val="FF0000"/>
                                <w:sz w:val="36"/>
                                <w:szCs w:val="36"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وقل رب</w:t>
                            </w:r>
                          </w:p>
                        </w:txbxContent>
                      </v:textbox>
                    </v:shape>
                    <v:shape id="WordArt 19" o:spid="_x0000_s1031" type="#_x0000_t202" style="position:absolute;left:4320;top:4679;width:1619;height:2235;rotation:-7234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" filled="f" stroked="f">
                      <o:lock v:ext="edit" shapetype="t"/>
                      <v:textbox style="mso-fit-shape-to-text:t">
                        <w:txbxContent>
                          <w:p w14:paraId="7AC7D6C6" w14:textId="77777777" w:rsidR="00E44303" w:rsidRDefault="00E44303" w:rsidP="00E44303">
                            <w:pPr>
                              <w:bidi/>
                              <w:jc w:val="center"/>
                              <w:rPr>
                                <w:rFonts w:ascii="Tahoma" w:eastAsia="Tahoma" w:hAnsi="Tahoma" w:cs="Tahoma"/>
                                <w:color w:val="FF0000"/>
                                <w:sz w:val="36"/>
                                <w:szCs w:val="36"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زدني علما</w:t>
                            </w:r>
                          </w:p>
                        </w:txbxContent>
                      </v:textbox>
                    </v:shape>
                  </v:group>
                  <v:shape id="WordArt 20" o:spid="_x0000_s1032" type="#_x0000_t202" style="position:absolute;left:6840;top:7199;width:1260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" filled="f" stroked="f">
                    <o:lock v:ext="edit" shapetype="t"/>
                    <v:textbox style="mso-fit-shape-to-text:t">
                      <w:txbxContent>
                        <w:p w14:paraId="70C73AE9" w14:textId="77777777" w:rsidR="00E44303" w:rsidRDefault="00E44303" w:rsidP="00E44303">
                          <w:pPr>
                            <w:bidi/>
                            <w:jc w:val="center"/>
                            <w:rPr>
                              <w:rFonts w:ascii="Arial Black"/>
                              <w:color w:val="FF0000"/>
                              <w:sz w:val="20"/>
                              <w:szCs w:val="20"/>
                              <w:lang w:bidi="ar-DZ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/>
                              <w:color w:val="FF0000"/>
                              <w:sz w:val="20"/>
                              <w:szCs w:val="20"/>
                              <w:rtl/>
                              <w:lang w:bidi="ar-DZ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مدرسة الصديق</w:t>
                          </w:r>
                        </w:p>
                      </w:txbxContent>
                    </v:textbox>
                  </v:shape>
                  <v:shape id="WordArt 21" o:spid="_x0000_s1033" type="#_x0000_t202" style="position:absolute;left:4680;top:7199;width:1364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" filled="f" stroked="f">
                    <o:lock v:ext="edit" shapetype="t"/>
                    <v:textbox style="mso-fit-shape-to-text:t">
                      <w:txbxContent>
                        <w:p w14:paraId="5C24827E" w14:textId="77777777" w:rsidR="00E44303" w:rsidRDefault="00E44303" w:rsidP="00E44303">
                          <w:pPr>
                            <w:jc w:val="center"/>
                            <w:rPr>
                              <w:color w:val="FF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FF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Al-Siddiq School</w:t>
                          </w:r>
                        </w:p>
                      </w:txbxContent>
                    </v:textbox>
                  </v:shape>
                </v:group>
                <v:shape id="Picture 22" o:spid="_x0000_s1034" type="#_x0000_t75" style="position:absolute;left:5040;top:1260;width:360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" filled="t" fillcolor="red">
                  <v:imagedata r:id="rId8" o:title="" gain="74473f"/>
                </v:shape>
                <v:shape id="Picture 23" o:spid="_x0000_s1035" type="#_x0000_t75" style="position:absolute;left:5580;top:1800;width:360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" filled="t" fillcolor="red">
                  <v:imagedata r:id="rId8" o:title="" gain="74473f"/>
                </v:shape>
                <v:shape id="Picture 24" o:spid="_x0000_s1036" type="#_x0000_t75" style="position:absolute;left:6120;top:1260;width:360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" filled="t" fillcolor="red">
                  <v:imagedata r:id="rId8" o:title="" gain="74473f"/>
                </v:shape>
                <v:shape id="Picture 25" o:spid="_x0000_s1037" type="#_x0000_t75" style="position:absolute;left:6840;top:1800;width:360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" filled="t" fillcolor="red">
                  <v:imagedata r:id="rId8" o:title="" gain="74473f"/>
                </v:shape>
              </v:group>
            </w:pict>
          </mc:Fallback>
        </mc:AlternateContent>
      </w:r>
      <w:r w:rsidR="00C005CC">
        <w:t xml:space="preserve"> </w:t>
      </w:r>
    </w:p>
    <w:p w14:paraId="0323489A" w14:textId="77777777" w:rsidR="00C005CC" w:rsidRDefault="00C005CC">
      <w:pPr>
        <w:pStyle w:val="Title"/>
        <w:pBdr>
          <w:bottom w:val="single" w:sz="12" w:space="1" w:color="auto"/>
        </w:pBdr>
        <w:rPr>
          <w:sz w:val="28"/>
        </w:rPr>
      </w:pPr>
    </w:p>
    <w:p w14:paraId="7BA4FD81" w14:textId="77777777" w:rsidR="00C005CC" w:rsidRDefault="00C005CC">
      <w:pPr>
        <w:pStyle w:val="Title"/>
        <w:pBdr>
          <w:bottom w:val="single" w:sz="12" w:space="1" w:color="auto"/>
        </w:pBdr>
        <w:jc w:val="left"/>
        <w:rPr>
          <w:sz w:val="20"/>
        </w:rPr>
      </w:pPr>
    </w:p>
    <w:p w14:paraId="039E3B99" w14:textId="77777777" w:rsidR="00C005CC" w:rsidRDefault="00C005CC">
      <w:pPr>
        <w:pStyle w:val="Title"/>
        <w:pBdr>
          <w:bottom w:val="single" w:sz="12" w:space="1" w:color="auto"/>
        </w:pBdr>
        <w:rPr>
          <w:sz w:val="28"/>
        </w:rPr>
      </w:pPr>
      <w:r>
        <w:rPr>
          <w:sz w:val="28"/>
        </w:rPr>
        <w:t>AL-SIDDIQ SCHOOL</w:t>
      </w:r>
    </w:p>
    <w:p w14:paraId="68611F31" w14:textId="533A208A" w:rsidR="00E64389" w:rsidRDefault="00E64389" w:rsidP="00E64389">
      <w:pPr>
        <w:pStyle w:val="Title"/>
        <w:pBdr>
          <w:bottom w:val="single" w:sz="12" w:space="1" w:color="auto"/>
        </w:pBdr>
        <w:rPr>
          <w:sz w:val="20"/>
        </w:rPr>
      </w:pPr>
      <w:r>
        <w:rPr>
          <w:sz w:val="20"/>
        </w:rPr>
        <w:t>7360 W. 93</w:t>
      </w:r>
      <w:r w:rsidRPr="004718B1">
        <w:rPr>
          <w:sz w:val="20"/>
          <w:vertAlign w:val="superscript"/>
        </w:rPr>
        <w:t>rd</w:t>
      </w:r>
      <w:r>
        <w:rPr>
          <w:sz w:val="20"/>
        </w:rPr>
        <w:t xml:space="preserve"> Street, 2</w:t>
      </w:r>
      <w:r w:rsidRPr="00175C3C">
        <w:rPr>
          <w:sz w:val="20"/>
          <w:vertAlign w:val="superscript"/>
        </w:rPr>
        <w:t>nd</w:t>
      </w:r>
      <w:r>
        <w:rPr>
          <w:sz w:val="20"/>
        </w:rPr>
        <w:t xml:space="preserve"> </w:t>
      </w:r>
      <w:r w:rsidR="00683878">
        <w:rPr>
          <w:sz w:val="20"/>
        </w:rPr>
        <w:t>Floor, Bridgeview</w:t>
      </w:r>
      <w:r>
        <w:rPr>
          <w:sz w:val="20"/>
        </w:rPr>
        <w:t>, IL 60455 (Registration)</w:t>
      </w:r>
    </w:p>
    <w:p w14:paraId="70F686FF" w14:textId="77777777" w:rsidR="00E64389" w:rsidRDefault="00E64389">
      <w:pPr>
        <w:pStyle w:val="Title"/>
        <w:pBdr>
          <w:bottom w:val="single" w:sz="12" w:space="1" w:color="auto"/>
        </w:pBdr>
        <w:rPr>
          <w:sz w:val="28"/>
        </w:rPr>
      </w:pPr>
      <w:r>
        <w:rPr>
          <w:sz w:val="20"/>
        </w:rPr>
        <w:t>7350 W. 93</w:t>
      </w:r>
      <w:r w:rsidRPr="00175C3C">
        <w:rPr>
          <w:sz w:val="20"/>
          <w:vertAlign w:val="superscript"/>
        </w:rPr>
        <w:t>rd</w:t>
      </w:r>
      <w:r>
        <w:rPr>
          <w:sz w:val="20"/>
        </w:rPr>
        <w:t xml:space="preserve"> Street (Universal School), Bridgeview, IL 60455 (</w:t>
      </w:r>
      <w:r w:rsidR="008275B5">
        <w:rPr>
          <w:sz w:val="20"/>
        </w:rPr>
        <w:t>Academic</w:t>
      </w:r>
      <w:r>
        <w:rPr>
          <w:sz w:val="20"/>
        </w:rPr>
        <w:t>)</w:t>
      </w:r>
    </w:p>
    <w:p w14:paraId="3CA5C991" w14:textId="18FB1B38" w:rsidR="00277087" w:rsidRPr="00E64389" w:rsidRDefault="0076649E" w:rsidP="00F025F9">
      <w:pPr>
        <w:pStyle w:val="Title"/>
        <w:pBdr>
          <w:bottom w:val="single" w:sz="12" w:space="1" w:color="auto"/>
        </w:pBdr>
        <w:jc w:val="left"/>
        <w:rPr>
          <w:sz w:val="24"/>
        </w:rPr>
      </w:pPr>
      <w:r>
        <w:rPr>
          <w:sz w:val="20"/>
        </w:rPr>
        <w:t xml:space="preserve">Al-Siddiq </w:t>
      </w:r>
      <w:r w:rsidR="00AB7903">
        <w:rPr>
          <w:sz w:val="20"/>
        </w:rPr>
        <w:t>(708) 717-8187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 w:rsidR="00E07B50">
        <w:rPr>
          <w:sz w:val="20"/>
        </w:rPr>
        <w:t xml:space="preserve">  </w:t>
      </w:r>
      <w:r w:rsidR="00104AA4">
        <w:rPr>
          <w:sz w:val="20"/>
        </w:rPr>
        <w:t xml:space="preserve"> </w:t>
      </w:r>
      <w:r w:rsidR="00F025F9">
        <w:rPr>
          <w:sz w:val="24"/>
        </w:rPr>
        <w:t>School Time: Sundays at 9:45 AM</w:t>
      </w:r>
      <w:r w:rsidR="00E64389" w:rsidRPr="00785404">
        <w:rPr>
          <w:sz w:val="24"/>
        </w:rPr>
        <w:t xml:space="preserve"> to 3</w:t>
      </w:r>
      <w:r w:rsidR="00F025F9">
        <w:rPr>
          <w:sz w:val="24"/>
        </w:rPr>
        <w:t>:15 PM</w:t>
      </w:r>
      <w:r w:rsidR="00AB7903">
        <w:rPr>
          <w:sz w:val="24"/>
        </w:rPr>
        <w:tab/>
      </w:r>
      <w:r w:rsidR="00AB7903">
        <w:rPr>
          <w:sz w:val="24"/>
        </w:rPr>
        <w:tab/>
      </w:r>
      <w:r w:rsidR="00AB7903">
        <w:rPr>
          <w:sz w:val="24"/>
        </w:rPr>
        <w:tab/>
      </w:r>
      <w:r w:rsidRPr="00BB3AB7">
        <w:rPr>
          <w:sz w:val="20"/>
          <w:szCs w:val="20"/>
        </w:rPr>
        <w:t xml:space="preserve">     </w:t>
      </w:r>
      <w:r w:rsidR="007F622C">
        <w:rPr>
          <w:sz w:val="20"/>
          <w:szCs w:val="20"/>
        </w:rPr>
        <w:t xml:space="preserve">      </w:t>
      </w:r>
      <w:r w:rsidRPr="00BB3AB7">
        <w:rPr>
          <w:sz w:val="20"/>
          <w:szCs w:val="20"/>
        </w:rPr>
        <w:t xml:space="preserve">Accounting </w:t>
      </w:r>
      <w:r w:rsidR="00277087" w:rsidRPr="00BB3AB7">
        <w:rPr>
          <w:sz w:val="20"/>
          <w:szCs w:val="20"/>
        </w:rPr>
        <w:t xml:space="preserve">(708) </w:t>
      </w:r>
      <w:r w:rsidR="006F67BE" w:rsidRPr="00BB3AB7">
        <w:rPr>
          <w:sz w:val="20"/>
          <w:szCs w:val="20"/>
        </w:rPr>
        <w:t>430-</w:t>
      </w:r>
      <w:r w:rsidR="007F622C">
        <w:rPr>
          <w:sz w:val="20"/>
          <w:szCs w:val="20"/>
        </w:rPr>
        <w:t>3336</w:t>
      </w:r>
    </w:p>
    <w:p w14:paraId="3F328CED" w14:textId="77777777" w:rsidR="00E07B50" w:rsidRDefault="00E07B50" w:rsidP="00F025F9">
      <w:pPr>
        <w:jc w:val="center"/>
        <w:rPr>
          <w:b/>
          <w:bCs/>
          <w:iCs/>
          <w:sz w:val="28"/>
          <w:szCs w:val="28"/>
        </w:rPr>
      </w:pPr>
    </w:p>
    <w:p w14:paraId="1155445B" w14:textId="5A9DF3A0" w:rsidR="005167D9" w:rsidRDefault="009A214E" w:rsidP="00F025F9">
      <w:pPr>
        <w:jc w:val="center"/>
        <w:rPr>
          <w:b/>
          <w:bCs/>
          <w:iCs/>
          <w:sz w:val="28"/>
          <w:szCs w:val="28"/>
        </w:rPr>
      </w:pPr>
      <w:r w:rsidRPr="009E3917">
        <w:rPr>
          <w:b/>
          <w:bCs/>
          <w:iCs/>
          <w:sz w:val="28"/>
          <w:szCs w:val="28"/>
        </w:rPr>
        <w:t>Regi</w:t>
      </w:r>
      <w:r w:rsidR="00886150">
        <w:rPr>
          <w:b/>
          <w:bCs/>
          <w:iCs/>
          <w:sz w:val="28"/>
          <w:szCs w:val="28"/>
        </w:rPr>
        <w:t>stration for the school year 202</w:t>
      </w:r>
      <w:r w:rsidR="000668DC">
        <w:rPr>
          <w:b/>
          <w:bCs/>
          <w:iCs/>
          <w:sz w:val="28"/>
          <w:szCs w:val="28"/>
        </w:rPr>
        <w:t>6</w:t>
      </w:r>
      <w:r w:rsidRPr="009E3917">
        <w:rPr>
          <w:b/>
          <w:bCs/>
          <w:iCs/>
          <w:sz w:val="28"/>
          <w:szCs w:val="28"/>
        </w:rPr>
        <w:t>-</w:t>
      </w:r>
      <w:r w:rsidR="009C2536">
        <w:rPr>
          <w:b/>
          <w:bCs/>
          <w:iCs/>
          <w:sz w:val="28"/>
          <w:szCs w:val="28"/>
        </w:rPr>
        <w:t>20</w:t>
      </w:r>
      <w:r w:rsidR="004C245C">
        <w:rPr>
          <w:b/>
          <w:bCs/>
          <w:iCs/>
          <w:sz w:val="28"/>
          <w:szCs w:val="28"/>
        </w:rPr>
        <w:t>2</w:t>
      </w:r>
      <w:r w:rsidR="000668DC">
        <w:rPr>
          <w:b/>
          <w:bCs/>
          <w:iCs/>
          <w:sz w:val="28"/>
          <w:szCs w:val="28"/>
        </w:rPr>
        <w:t>7</w:t>
      </w:r>
    </w:p>
    <w:p w14:paraId="0F2C0BE3" w14:textId="77777777" w:rsidR="00F025F9" w:rsidRPr="00DD0447" w:rsidRDefault="00F025F9" w:rsidP="00F025F9">
      <w:pPr>
        <w:jc w:val="center"/>
        <w:rPr>
          <w:b/>
        </w:rPr>
      </w:pPr>
    </w:p>
    <w:p w14:paraId="0D5A697A" w14:textId="77777777" w:rsidR="0031372D" w:rsidRDefault="00DD0447" w:rsidP="005F1E1E">
      <w:pPr>
        <w:jc w:val="center"/>
        <w:rPr>
          <w:b/>
          <w:i/>
        </w:rPr>
      </w:pPr>
      <w:r>
        <w:rPr>
          <w:b/>
          <w:i/>
        </w:rPr>
        <w:t>Monday to Thursday</w:t>
      </w:r>
      <w:r w:rsidRPr="00DD0447">
        <w:rPr>
          <w:b/>
          <w:i/>
        </w:rPr>
        <w:t xml:space="preserve"> </w:t>
      </w:r>
      <w:r w:rsidR="006B5002" w:rsidRPr="00DD0447">
        <w:rPr>
          <w:b/>
          <w:i/>
        </w:rPr>
        <w:t>11.</w:t>
      </w:r>
      <w:r w:rsidR="0023723B">
        <w:rPr>
          <w:b/>
          <w:i/>
        </w:rPr>
        <w:t>3</w:t>
      </w:r>
      <w:r w:rsidR="006B5002" w:rsidRPr="00DD0447">
        <w:rPr>
          <w:b/>
          <w:i/>
        </w:rPr>
        <w:t>0am to 1.00pm</w:t>
      </w:r>
    </w:p>
    <w:p w14:paraId="608D1BED" w14:textId="77777777" w:rsidR="001C1538" w:rsidRPr="00DD0447" w:rsidRDefault="00DD0447" w:rsidP="005F1E1E">
      <w:pPr>
        <w:jc w:val="center"/>
        <w:rPr>
          <w:b/>
          <w:i/>
        </w:rPr>
      </w:pPr>
      <w:r>
        <w:rPr>
          <w:b/>
          <w:i/>
        </w:rPr>
        <w:t>Fr</w:t>
      </w:r>
      <w:r w:rsidR="00381BE2">
        <w:rPr>
          <w:b/>
          <w:i/>
        </w:rPr>
        <w:t>idays 1.</w:t>
      </w:r>
      <w:r w:rsidR="0023723B">
        <w:rPr>
          <w:b/>
          <w:i/>
        </w:rPr>
        <w:t>0</w:t>
      </w:r>
      <w:r w:rsidR="00381BE2">
        <w:rPr>
          <w:b/>
          <w:i/>
        </w:rPr>
        <w:t>0pm to 3.00pm</w:t>
      </w:r>
    </w:p>
    <w:p w14:paraId="20752C31" w14:textId="6D6564D9" w:rsidR="00197295" w:rsidRDefault="000507D2" w:rsidP="00F025F9">
      <w:pPr>
        <w:jc w:val="center"/>
        <w:rPr>
          <w:b/>
          <w:bCs/>
          <w:i/>
        </w:rPr>
      </w:pPr>
      <w:r w:rsidRPr="000507D2">
        <w:rPr>
          <w:b/>
          <w:bCs/>
          <w:i/>
        </w:rPr>
        <w:t>Saturday</w:t>
      </w:r>
      <w:r w:rsidR="00B33E48">
        <w:rPr>
          <w:b/>
          <w:bCs/>
          <w:i/>
        </w:rPr>
        <w:t xml:space="preserve"> &amp; Sunday</w:t>
      </w:r>
      <w:r w:rsidRPr="000507D2">
        <w:rPr>
          <w:b/>
          <w:bCs/>
          <w:i/>
        </w:rPr>
        <w:t xml:space="preserve"> Office </w:t>
      </w:r>
      <w:r>
        <w:rPr>
          <w:b/>
          <w:bCs/>
          <w:i/>
        </w:rPr>
        <w:t>C</w:t>
      </w:r>
      <w:r w:rsidRPr="000507D2">
        <w:rPr>
          <w:b/>
          <w:bCs/>
          <w:i/>
        </w:rPr>
        <w:t>losed</w:t>
      </w:r>
    </w:p>
    <w:p w14:paraId="4A2D0627" w14:textId="77777777" w:rsidR="00914388" w:rsidRDefault="00914388" w:rsidP="00113148">
      <w:pPr>
        <w:pStyle w:val="Title"/>
        <w:jc w:val="left"/>
        <w:rPr>
          <w:i/>
          <w:sz w:val="24"/>
        </w:rPr>
      </w:pPr>
    </w:p>
    <w:p w14:paraId="3C51E268" w14:textId="2B3936F4" w:rsidR="00914388" w:rsidRDefault="00E51CF8" w:rsidP="00914388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Enrollment</w:t>
      </w:r>
      <w:r w:rsidR="00F025F9" w:rsidRPr="00F025F9">
        <w:rPr>
          <w:rFonts w:ascii="Arial" w:hAnsi="Arial" w:cs="Arial"/>
          <w:sz w:val="24"/>
        </w:rPr>
        <w:t>: Boys 5-10 years and girls 5-15</w:t>
      </w:r>
      <w:r w:rsidR="009B5B8A">
        <w:rPr>
          <w:rFonts w:ascii="Arial" w:hAnsi="Arial" w:cs="Arial"/>
          <w:sz w:val="24"/>
        </w:rPr>
        <w:t xml:space="preserve"> years</w:t>
      </w:r>
      <w:r w:rsidR="00683878">
        <w:rPr>
          <w:rFonts w:ascii="Arial" w:hAnsi="Arial" w:cs="Arial"/>
          <w:sz w:val="24"/>
        </w:rPr>
        <w:t xml:space="preserve">. </w:t>
      </w:r>
      <w:r w:rsidR="009B34F7">
        <w:rPr>
          <w:rFonts w:ascii="Arial" w:hAnsi="Arial" w:cs="Arial"/>
          <w:sz w:val="24"/>
        </w:rPr>
        <w:t xml:space="preserve">Returning Student </w:t>
      </w:r>
      <w:r w:rsidR="00944D45">
        <w:rPr>
          <w:rFonts w:ascii="Arial" w:hAnsi="Arial" w:cs="Arial"/>
          <w:sz w:val="24"/>
        </w:rPr>
        <w:t xml:space="preserve">has </w:t>
      </w:r>
      <w:r w:rsidR="009B34F7">
        <w:rPr>
          <w:rFonts w:ascii="Arial" w:hAnsi="Arial" w:cs="Arial"/>
          <w:sz w:val="24"/>
        </w:rPr>
        <w:t xml:space="preserve">no age </w:t>
      </w:r>
      <w:r w:rsidR="00F2304E">
        <w:rPr>
          <w:rFonts w:ascii="Arial" w:hAnsi="Arial" w:cs="Arial"/>
          <w:sz w:val="24"/>
        </w:rPr>
        <w:t>limit.</w:t>
      </w:r>
    </w:p>
    <w:p w14:paraId="2C677A43" w14:textId="22D0CC9B" w:rsidR="00F025F9" w:rsidRDefault="0086168B" w:rsidP="00914388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Registration</w:t>
      </w:r>
      <w:r w:rsidR="00F025F9">
        <w:rPr>
          <w:rFonts w:ascii="Arial" w:hAnsi="Arial" w:cs="Arial"/>
          <w:sz w:val="24"/>
        </w:rPr>
        <w:t xml:space="preserve">: </w:t>
      </w:r>
      <w:r w:rsidR="003C568F">
        <w:rPr>
          <w:rFonts w:ascii="Arial" w:hAnsi="Arial" w:cs="Arial"/>
          <w:sz w:val="24"/>
        </w:rPr>
        <w:t>4</w:t>
      </w:r>
      <w:r w:rsidR="00F025F9">
        <w:rPr>
          <w:rFonts w:ascii="Arial" w:hAnsi="Arial" w:cs="Arial"/>
          <w:sz w:val="24"/>
        </w:rPr>
        <w:t>/</w:t>
      </w:r>
      <w:r w:rsidR="00FE7B59">
        <w:rPr>
          <w:rFonts w:ascii="Arial" w:hAnsi="Arial" w:cs="Arial"/>
          <w:sz w:val="24"/>
        </w:rPr>
        <w:t>12</w:t>
      </w:r>
      <w:r w:rsidR="003C568F">
        <w:rPr>
          <w:rFonts w:ascii="Arial" w:hAnsi="Arial" w:cs="Arial"/>
          <w:sz w:val="24"/>
        </w:rPr>
        <w:t>/</w:t>
      </w:r>
      <w:r w:rsidR="00F025F9">
        <w:rPr>
          <w:rFonts w:ascii="Arial" w:hAnsi="Arial" w:cs="Arial"/>
          <w:sz w:val="24"/>
        </w:rPr>
        <w:t>20</w:t>
      </w:r>
      <w:r w:rsidR="00886150">
        <w:rPr>
          <w:rFonts w:ascii="Arial" w:hAnsi="Arial" w:cs="Arial"/>
          <w:sz w:val="24"/>
        </w:rPr>
        <w:t>2</w:t>
      </w:r>
      <w:r w:rsidR="000668DC">
        <w:rPr>
          <w:rFonts w:ascii="Arial" w:hAnsi="Arial" w:cs="Arial"/>
          <w:sz w:val="24"/>
        </w:rPr>
        <w:t>6</w:t>
      </w:r>
      <w:r w:rsidR="00E51CF8">
        <w:rPr>
          <w:rFonts w:ascii="Arial" w:hAnsi="Arial" w:cs="Arial"/>
          <w:sz w:val="24"/>
        </w:rPr>
        <w:t xml:space="preserve"> until</w:t>
      </w:r>
      <w:r w:rsidR="009B5B8A">
        <w:rPr>
          <w:rFonts w:ascii="Arial" w:hAnsi="Arial" w:cs="Arial"/>
          <w:sz w:val="24"/>
        </w:rPr>
        <w:t xml:space="preserve"> s</w:t>
      </w:r>
      <w:r w:rsidR="00F025F9">
        <w:rPr>
          <w:rFonts w:ascii="Arial" w:hAnsi="Arial" w:cs="Arial"/>
          <w:sz w:val="24"/>
        </w:rPr>
        <w:t>eats are filled</w:t>
      </w:r>
    </w:p>
    <w:p w14:paraId="18CA24F3" w14:textId="77777777" w:rsidR="0086168B" w:rsidRPr="00F025F9" w:rsidRDefault="0086168B" w:rsidP="00914388">
      <w:pPr>
        <w:pStyle w:val="Title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14:paraId="1DF83221" w14:textId="77777777" w:rsidR="00F025F9" w:rsidRDefault="00F025F9" w:rsidP="0023723B">
      <w:pPr>
        <w:rPr>
          <w:bCs/>
        </w:rPr>
      </w:pPr>
    </w:p>
    <w:p w14:paraId="55A7EA23" w14:textId="77777777" w:rsidR="00792235" w:rsidRPr="00792235" w:rsidRDefault="00F025F9" w:rsidP="00792235">
      <w:pPr>
        <w:pStyle w:val="BodyTextIndent2"/>
        <w:ind w:firstLine="0"/>
        <w:jc w:val="center"/>
        <w:rPr>
          <w:b/>
          <w:iCs/>
          <w:sz w:val="28"/>
          <w:szCs w:val="28"/>
        </w:rPr>
      </w:pPr>
      <w:r w:rsidRPr="009B5B8A">
        <w:rPr>
          <w:b/>
          <w:iCs/>
          <w:sz w:val="28"/>
          <w:szCs w:val="28"/>
        </w:rPr>
        <w:t xml:space="preserve">FEE AND </w:t>
      </w:r>
      <w:r w:rsidR="009B5B8A" w:rsidRPr="009B5B8A">
        <w:rPr>
          <w:b/>
          <w:iCs/>
          <w:sz w:val="28"/>
          <w:szCs w:val="28"/>
        </w:rPr>
        <w:t>TUITION SCHEDULE</w:t>
      </w:r>
    </w:p>
    <w:tbl>
      <w:tblPr>
        <w:tblW w:w="12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2041"/>
        <w:gridCol w:w="2411"/>
        <w:gridCol w:w="2278"/>
        <w:gridCol w:w="2500"/>
        <w:gridCol w:w="2090"/>
      </w:tblGrid>
      <w:tr w:rsidR="00872A89" w:rsidRPr="003A0884" w14:paraId="560663CB" w14:textId="77777777" w:rsidTr="003051B8">
        <w:trPr>
          <w:trHeight w:val="30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2BDD" w14:textId="77777777" w:rsidR="00872A89" w:rsidRPr="003A0884" w:rsidRDefault="00872A89" w:rsidP="00390C13">
            <w:pPr>
              <w:pStyle w:val="BodyTextIndent2"/>
              <w:ind w:firstLine="0"/>
              <w:jc w:val="center"/>
              <w:rPr>
                <w:bCs/>
              </w:rPr>
            </w:pPr>
            <w:r w:rsidRPr="003A0884">
              <w:rPr>
                <w:bCs/>
              </w:rPr>
              <w:t>CHILDREN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8D61" w14:textId="77777777" w:rsidR="00872A89" w:rsidRPr="003A0884" w:rsidRDefault="00872A89" w:rsidP="00390C13">
            <w:pPr>
              <w:pStyle w:val="BodyTextIndent2"/>
              <w:ind w:firstLine="0"/>
              <w:jc w:val="center"/>
              <w:rPr>
                <w:bCs/>
              </w:rPr>
            </w:pPr>
            <w:r w:rsidRPr="003A0884">
              <w:rPr>
                <w:bCs/>
              </w:rPr>
              <w:t>REGISTRATION FEE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C91C" w14:textId="77777777" w:rsidR="00872A89" w:rsidRPr="003A0884" w:rsidRDefault="00872A89" w:rsidP="00D23982">
            <w:pPr>
              <w:pStyle w:val="BodyTextIndent2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BOOKS AND </w:t>
            </w:r>
            <w:r w:rsidR="00D23982">
              <w:rPr>
                <w:bCs/>
              </w:rPr>
              <w:t>EDUCATIONAL MATERIALS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0F37" w14:textId="026E63A1" w:rsidR="00872A89" w:rsidRPr="003A0884" w:rsidRDefault="00872A89" w:rsidP="006370BC">
            <w:pPr>
              <w:pStyle w:val="BodyTextIndent2"/>
              <w:ind w:firstLine="0"/>
              <w:jc w:val="center"/>
              <w:rPr>
                <w:bCs/>
              </w:rPr>
            </w:pPr>
            <w:r w:rsidRPr="003A0884">
              <w:rPr>
                <w:bCs/>
              </w:rPr>
              <w:t>TUITION</w:t>
            </w:r>
            <w:r>
              <w:rPr>
                <w:bCs/>
              </w:rPr>
              <w:t xml:space="preserve"> ON OR </w:t>
            </w:r>
            <w:r w:rsidRPr="003A0884">
              <w:rPr>
                <w:bCs/>
              </w:rPr>
              <w:t xml:space="preserve">BEFORE </w:t>
            </w:r>
            <w:r w:rsidR="006370BC">
              <w:rPr>
                <w:bCs/>
              </w:rPr>
              <w:t>JUNE</w:t>
            </w:r>
            <w:r w:rsidR="00A03701">
              <w:rPr>
                <w:bCs/>
              </w:rPr>
              <w:t xml:space="preserve"> </w:t>
            </w:r>
            <w:r w:rsidR="00F2304E">
              <w:rPr>
                <w:bCs/>
              </w:rPr>
              <w:t>1</w:t>
            </w:r>
            <w:r w:rsidR="00F2304E" w:rsidRPr="00F2304E">
              <w:rPr>
                <w:bCs/>
                <w:vertAlign w:val="superscript"/>
              </w:rPr>
              <w:t>st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74DD" w14:textId="1A63D479" w:rsidR="00872A89" w:rsidRPr="003A0884" w:rsidRDefault="00872A89" w:rsidP="00D27E39">
            <w:pPr>
              <w:pStyle w:val="BodyTextIndent2"/>
              <w:ind w:firstLine="0"/>
              <w:jc w:val="center"/>
              <w:rPr>
                <w:bCs/>
              </w:rPr>
            </w:pPr>
            <w:r w:rsidRPr="003A0884">
              <w:rPr>
                <w:bCs/>
              </w:rPr>
              <w:t xml:space="preserve">TUITION </w:t>
            </w:r>
            <w:r w:rsidR="00E50DCA">
              <w:rPr>
                <w:bCs/>
              </w:rPr>
              <w:t xml:space="preserve">ON OR BEFORE </w:t>
            </w:r>
            <w:r w:rsidR="006370BC">
              <w:rPr>
                <w:bCs/>
              </w:rPr>
              <w:t xml:space="preserve">AUGUST </w:t>
            </w:r>
            <w:r w:rsidR="00F2304E">
              <w:rPr>
                <w:bCs/>
              </w:rPr>
              <w:t>3</w:t>
            </w:r>
            <w:r w:rsidR="00F2304E" w:rsidRPr="00F2304E">
              <w:rPr>
                <w:bCs/>
                <w:vertAlign w:val="superscript"/>
              </w:rPr>
              <w:t>rd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31DB" w14:textId="22E25155" w:rsidR="00872A89" w:rsidRPr="003A0884" w:rsidRDefault="00872A89" w:rsidP="00D27E39">
            <w:pPr>
              <w:pStyle w:val="BodyTextIndent2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TUITION AFTER </w:t>
            </w:r>
            <w:r w:rsidR="00D27E39">
              <w:rPr>
                <w:bCs/>
              </w:rPr>
              <w:t xml:space="preserve">AUGUST </w:t>
            </w:r>
            <w:r w:rsidR="00F2304E">
              <w:rPr>
                <w:bCs/>
              </w:rPr>
              <w:t>4</w:t>
            </w:r>
            <w:r w:rsidR="006370BC" w:rsidRPr="00792235">
              <w:rPr>
                <w:bCs/>
                <w:vertAlign w:val="superscript"/>
              </w:rPr>
              <w:t>th</w:t>
            </w:r>
          </w:p>
        </w:tc>
      </w:tr>
      <w:tr w:rsidR="00872A89" w:rsidRPr="003A0884" w14:paraId="4EC8C5EB" w14:textId="77777777" w:rsidTr="003051B8">
        <w:trPr>
          <w:trHeight w:val="269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364A" w14:textId="77777777" w:rsidR="00872A89" w:rsidRPr="003A0884" w:rsidRDefault="00872A89" w:rsidP="00390C13">
            <w:pPr>
              <w:pStyle w:val="BodyTextIndent2"/>
              <w:ind w:firstLine="0"/>
              <w:jc w:val="center"/>
              <w:rPr>
                <w:bCs/>
              </w:rPr>
            </w:pPr>
            <w:r w:rsidRPr="003A0884">
              <w:rPr>
                <w:bCs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A308" w14:textId="2FF4682B" w:rsidR="00872A89" w:rsidRPr="00F025F9" w:rsidRDefault="00872A89" w:rsidP="00390C1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$2</w:t>
            </w:r>
            <w:r w:rsidR="000668DC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1DD6" w14:textId="30FFF846" w:rsidR="00872A89" w:rsidRPr="00F025F9" w:rsidRDefault="00872A89" w:rsidP="00390C1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$</w:t>
            </w:r>
            <w:r w:rsidR="00CF1C8E">
              <w:rPr>
                <w:bCs/>
                <w:color w:val="000000"/>
              </w:rPr>
              <w:t>50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4980" w14:textId="2C619490" w:rsidR="00872A89" w:rsidRPr="00F025F9" w:rsidRDefault="00872A89" w:rsidP="003D7695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 w:rsidRPr="00F025F9">
              <w:rPr>
                <w:bCs/>
                <w:color w:val="000000"/>
              </w:rPr>
              <w:t>$</w:t>
            </w:r>
            <w:r w:rsidR="009C2536">
              <w:rPr>
                <w:bCs/>
                <w:color w:val="000000"/>
              </w:rPr>
              <w:t>550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742A" w14:textId="73C18D9F" w:rsidR="00872A89" w:rsidRPr="00F025F9" w:rsidRDefault="00872A89" w:rsidP="00390C1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 w:rsidRPr="00F025F9">
              <w:rPr>
                <w:bCs/>
                <w:color w:val="000000"/>
              </w:rPr>
              <w:t>$</w:t>
            </w:r>
            <w:r w:rsidR="009C2536">
              <w:rPr>
                <w:bCs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3FBA" w14:textId="3BBE0ECF" w:rsidR="00872A89" w:rsidRPr="00F025F9" w:rsidRDefault="00872A89" w:rsidP="00390C1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 w:rsidRPr="00F025F9">
              <w:rPr>
                <w:bCs/>
                <w:color w:val="000000"/>
              </w:rPr>
              <w:t>$</w:t>
            </w:r>
            <w:r w:rsidR="008A0A48">
              <w:rPr>
                <w:bCs/>
                <w:color w:val="000000"/>
              </w:rPr>
              <w:t>650</w:t>
            </w:r>
          </w:p>
        </w:tc>
      </w:tr>
      <w:tr w:rsidR="00872A89" w:rsidRPr="003A0884" w14:paraId="2C9CD8DF" w14:textId="77777777" w:rsidTr="003051B8">
        <w:trPr>
          <w:trHeight w:val="25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240" w14:textId="77777777" w:rsidR="00872A89" w:rsidRPr="003A0884" w:rsidRDefault="00872A89" w:rsidP="00390C13">
            <w:pPr>
              <w:pStyle w:val="BodyTextIndent2"/>
              <w:ind w:firstLine="0"/>
              <w:jc w:val="center"/>
              <w:rPr>
                <w:bCs/>
              </w:rPr>
            </w:pPr>
            <w:r w:rsidRPr="003A0884">
              <w:rPr>
                <w:bCs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E79D" w14:textId="7A0DD448" w:rsidR="00872A89" w:rsidRPr="00F025F9" w:rsidRDefault="00872A89" w:rsidP="00390C1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$2</w:t>
            </w:r>
            <w:r w:rsidR="000668DC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4BE1" w14:textId="77A0FBAB" w:rsidR="00872A89" w:rsidRDefault="00872A89" w:rsidP="00872A89">
            <w:pPr>
              <w:jc w:val="center"/>
            </w:pPr>
            <w:r w:rsidRPr="008767F6">
              <w:rPr>
                <w:bCs/>
                <w:color w:val="000000"/>
              </w:rPr>
              <w:t>$</w:t>
            </w:r>
            <w:r w:rsidR="00CF1C8E">
              <w:rPr>
                <w:bCs/>
                <w:color w:val="000000"/>
              </w:rPr>
              <w:t>50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A20D" w14:textId="5178CF6B" w:rsidR="00872A89" w:rsidRPr="00F025F9" w:rsidRDefault="00872A89" w:rsidP="008D0FB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 w:rsidRPr="00F025F9">
              <w:rPr>
                <w:bCs/>
                <w:color w:val="000000"/>
              </w:rPr>
              <w:t>$</w:t>
            </w:r>
            <w:r w:rsidR="009C2536">
              <w:rPr>
                <w:bCs/>
                <w:color w:val="000000"/>
              </w:rPr>
              <w:t>525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7FC0" w14:textId="4684E53C" w:rsidR="00872A89" w:rsidRPr="00F025F9" w:rsidRDefault="00872A89" w:rsidP="00390C1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 w:rsidRPr="00F025F9">
              <w:rPr>
                <w:bCs/>
                <w:color w:val="000000"/>
              </w:rPr>
              <w:t>$</w:t>
            </w:r>
            <w:r w:rsidR="009C2536">
              <w:rPr>
                <w:bCs/>
                <w:color w:val="000000"/>
              </w:rPr>
              <w:t>575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CDFA" w14:textId="53539BC1" w:rsidR="00872A89" w:rsidRPr="00F025F9" w:rsidRDefault="00872A89" w:rsidP="00390C1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 w:rsidRPr="00F025F9">
              <w:rPr>
                <w:bCs/>
                <w:color w:val="000000"/>
              </w:rPr>
              <w:t>$</w:t>
            </w:r>
            <w:r w:rsidR="008A0A48">
              <w:rPr>
                <w:bCs/>
                <w:color w:val="000000"/>
              </w:rPr>
              <w:t>625</w:t>
            </w:r>
          </w:p>
        </w:tc>
      </w:tr>
      <w:tr w:rsidR="00872A89" w:rsidRPr="003A0884" w14:paraId="461F7EF8" w14:textId="77777777" w:rsidTr="003051B8">
        <w:trPr>
          <w:trHeight w:val="25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AFF7" w14:textId="77777777" w:rsidR="00872A89" w:rsidRPr="003A0884" w:rsidRDefault="00872A89" w:rsidP="00390C13">
            <w:pPr>
              <w:pStyle w:val="BodyTextIndent2"/>
              <w:ind w:firstLine="0"/>
              <w:jc w:val="center"/>
              <w:rPr>
                <w:bCs/>
              </w:rPr>
            </w:pPr>
            <w:r w:rsidRPr="003A0884">
              <w:rPr>
                <w:bCs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5F1C" w14:textId="320066D3" w:rsidR="00872A89" w:rsidRPr="00F025F9" w:rsidRDefault="00872A89" w:rsidP="00390C1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$2</w:t>
            </w:r>
            <w:r w:rsidR="000668DC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A0D8" w14:textId="14AD5685" w:rsidR="00872A89" w:rsidRDefault="00872A89" w:rsidP="00872A89">
            <w:pPr>
              <w:jc w:val="center"/>
            </w:pPr>
            <w:r w:rsidRPr="008767F6">
              <w:rPr>
                <w:bCs/>
                <w:color w:val="000000"/>
              </w:rPr>
              <w:t>$</w:t>
            </w:r>
            <w:r w:rsidR="00CF1C8E">
              <w:rPr>
                <w:bCs/>
                <w:color w:val="000000"/>
              </w:rPr>
              <w:t>50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58FB" w14:textId="7336E5DD" w:rsidR="00872A89" w:rsidRPr="00F025F9" w:rsidRDefault="00872A89" w:rsidP="003D7695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 w:rsidRPr="00F025F9">
              <w:rPr>
                <w:bCs/>
                <w:color w:val="000000"/>
              </w:rPr>
              <w:t>$</w:t>
            </w:r>
            <w:r w:rsidR="009C2536">
              <w:rPr>
                <w:bCs/>
                <w:color w:val="000000"/>
              </w:rPr>
              <w:t>500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7F35" w14:textId="1D7D7EBD" w:rsidR="00872A89" w:rsidRPr="00F025F9" w:rsidRDefault="00872A89" w:rsidP="00390C1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 w:rsidRPr="00F025F9">
              <w:rPr>
                <w:bCs/>
                <w:color w:val="000000"/>
              </w:rPr>
              <w:t>$</w:t>
            </w:r>
            <w:r w:rsidR="009C2536">
              <w:rPr>
                <w:bCs/>
                <w:color w:val="000000"/>
              </w:rPr>
              <w:t>550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EEEC" w14:textId="16AB0C46" w:rsidR="00872A89" w:rsidRPr="00F025F9" w:rsidRDefault="00872A89" w:rsidP="00390C1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 w:rsidRPr="00F025F9">
              <w:rPr>
                <w:bCs/>
                <w:color w:val="000000"/>
              </w:rPr>
              <w:t>$</w:t>
            </w:r>
            <w:r w:rsidR="008A0A48">
              <w:rPr>
                <w:bCs/>
                <w:color w:val="000000"/>
              </w:rPr>
              <w:t>600</w:t>
            </w:r>
          </w:p>
        </w:tc>
      </w:tr>
      <w:tr w:rsidR="00872A89" w:rsidRPr="003A0884" w14:paraId="5583A15E" w14:textId="77777777" w:rsidTr="003051B8">
        <w:trPr>
          <w:trHeight w:val="25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C284" w14:textId="77777777" w:rsidR="00872A89" w:rsidRPr="003A0884" w:rsidRDefault="00872A89" w:rsidP="00390C13">
            <w:pPr>
              <w:pStyle w:val="BodyTextIndent2"/>
              <w:ind w:firstLine="0"/>
              <w:jc w:val="center"/>
              <w:rPr>
                <w:bCs/>
              </w:rPr>
            </w:pPr>
            <w:r w:rsidRPr="003A0884">
              <w:rPr>
                <w:bCs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144D" w14:textId="39487D61" w:rsidR="00872A89" w:rsidRPr="00F025F9" w:rsidRDefault="00872A89" w:rsidP="00390C1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$2</w:t>
            </w:r>
            <w:r w:rsidR="000668DC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9959" w14:textId="64B4F6A8" w:rsidR="00872A89" w:rsidRDefault="00872A89" w:rsidP="00872A89">
            <w:pPr>
              <w:jc w:val="center"/>
            </w:pPr>
            <w:r w:rsidRPr="008767F6">
              <w:rPr>
                <w:bCs/>
                <w:color w:val="000000"/>
              </w:rPr>
              <w:t>$</w:t>
            </w:r>
            <w:r w:rsidR="00CF1C8E">
              <w:rPr>
                <w:bCs/>
                <w:color w:val="000000"/>
              </w:rPr>
              <w:t>50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E132" w14:textId="1314298D" w:rsidR="00872A89" w:rsidRPr="00F025F9" w:rsidRDefault="00872A89" w:rsidP="008D0FB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 w:rsidRPr="00F025F9">
              <w:rPr>
                <w:bCs/>
                <w:color w:val="000000"/>
              </w:rPr>
              <w:t>$</w:t>
            </w:r>
            <w:r w:rsidR="008A0A48">
              <w:rPr>
                <w:bCs/>
                <w:color w:val="000000"/>
              </w:rPr>
              <w:t>450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0A49" w14:textId="43AD3D7E" w:rsidR="00872A89" w:rsidRPr="00F025F9" w:rsidRDefault="00872A89" w:rsidP="00390C1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 w:rsidRPr="00F025F9">
              <w:rPr>
                <w:bCs/>
                <w:color w:val="000000"/>
              </w:rPr>
              <w:t>$</w:t>
            </w:r>
            <w:r w:rsidR="008A0A48">
              <w:rPr>
                <w:bCs/>
                <w:color w:val="000000"/>
              </w:rPr>
              <w:t>500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8B88" w14:textId="1E9B3309" w:rsidR="00872A89" w:rsidRPr="00F025F9" w:rsidRDefault="00872A89" w:rsidP="00390C1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 w:rsidRPr="00F025F9">
              <w:rPr>
                <w:bCs/>
                <w:color w:val="000000"/>
              </w:rPr>
              <w:t>$</w:t>
            </w:r>
            <w:r w:rsidR="008A0A48">
              <w:rPr>
                <w:bCs/>
                <w:color w:val="000000"/>
              </w:rPr>
              <w:t>550</w:t>
            </w:r>
          </w:p>
        </w:tc>
      </w:tr>
      <w:tr w:rsidR="00872A89" w:rsidRPr="003A0884" w14:paraId="6263A32D" w14:textId="77777777" w:rsidTr="003051B8">
        <w:trPr>
          <w:trHeight w:val="30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7F7F" w14:textId="1F99E2A8" w:rsidR="00872A89" w:rsidRPr="003A0884" w:rsidRDefault="00683878" w:rsidP="00390C13">
            <w:pPr>
              <w:pStyle w:val="BodyTextIndent2"/>
              <w:ind w:firstLine="0"/>
              <w:jc w:val="center"/>
              <w:rPr>
                <w:bCs/>
              </w:rPr>
            </w:pPr>
            <w:r w:rsidRPr="003A0884">
              <w:rPr>
                <w:bCs/>
              </w:rPr>
              <w:t>Five</w:t>
            </w:r>
            <w:r w:rsidR="00872A89" w:rsidRPr="003A0884">
              <w:rPr>
                <w:bCs/>
              </w:rPr>
              <w:t xml:space="preserve"> &amp; more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7A3" w14:textId="4701A043" w:rsidR="00872A89" w:rsidRPr="00F025F9" w:rsidRDefault="00872A89" w:rsidP="00792235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$2</w:t>
            </w:r>
            <w:r w:rsidR="000668DC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 xml:space="preserve">0 </w:t>
            </w:r>
            <w:r w:rsidR="00E26A9B">
              <w:rPr>
                <w:bCs/>
                <w:color w:val="000000"/>
              </w:rPr>
              <w:t xml:space="preserve">/ </w:t>
            </w:r>
            <w:r w:rsidR="00792235">
              <w:rPr>
                <w:bCs/>
                <w:color w:val="000000"/>
              </w:rPr>
              <w:t>C</w:t>
            </w:r>
            <w:r w:rsidR="00E26A9B">
              <w:rPr>
                <w:bCs/>
                <w:color w:val="000000"/>
              </w:rPr>
              <w:t>hild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1384" w14:textId="66846A5E" w:rsidR="00872A89" w:rsidRDefault="00872A89" w:rsidP="00E26A9B">
            <w:pPr>
              <w:jc w:val="center"/>
            </w:pPr>
            <w:r w:rsidRPr="008767F6">
              <w:rPr>
                <w:bCs/>
                <w:color w:val="000000"/>
              </w:rPr>
              <w:t>$</w:t>
            </w:r>
            <w:r w:rsidR="00CF1C8E">
              <w:rPr>
                <w:bCs/>
                <w:color w:val="000000"/>
              </w:rPr>
              <w:t>50</w:t>
            </w:r>
            <w:r>
              <w:rPr>
                <w:bCs/>
                <w:color w:val="000000"/>
              </w:rPr>
              <w:t xml:space="preserve"> </w:t>
            </w:r>
            <w:r w:rsidR="00E26A9B">
              <w:rPr>
                <w:bCs/>
                <w:color w:val="000000"/>
              </w:rPr>
              <w:t>/ Child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66A0" w14:textId="77777777" w:rsidR="00872A89" w:rsidRPr="00F025F9" w:rsidRDefault="00872A89" w:rsidP="00390C1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 w:rsidRPr="00F025F9">
              <w:rPr>
                <w:bCs/>
                <w:color w:val="000000"/>
              </w:rPr>
              <w:t>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E063" w14:textId="77777777" w:rsidR="00872A89" w:rsidRPr="00F025F9" w:rsidRDefault="00872A89" w:rsidP="00390C1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 w:rsidRPr="00F025F9">
              <w:rPr>
                <w:bCs/>
                <w:color w:val="000000"/>
              </w:rPr>
              <w:t>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351E" w14:textId="77777777" w:rsidR="00872A89" w:rsidRPr="00F025F9" w:rsidRDefault="00872A89" w:rsidP="00390C13">
            <w:pPr>
              <w:pStyle w:val="BodyTextIndent2"/>
              <w:ind w:firstLine="0"/>
              <w:jc w:val="center"/>
              <w:rPr>
                <w:bCs/>
                <w:color w:val="000000"/>
              </w:rPr>
            </w:pPr>
            <w:r w:rsidRPr="00F025F9">
              <w:rPr>
                <w:bCs/>
                <w:color w:val="000000"/>
              </w:rPr>
              <w:t>0</w:t>
            </w:r>
          </w:p>
        </w:tc>
      </w:tr>
    </w:tbl>
    <w:p w14:paraId="2377E90A" w14:textId="77777777" w:rsidR="00872A89" w:rsidRDefault="00872A89" w:rsidP="00665FC2">
      <w:pPr>
        <w:jc w:val="both"/>
      </w:pPr>
    </w:p>
    <w:p w14:paraId="4A33E97E" w14:textId="578F3F3B" w:rsidR="00D04B03" w:rsidRPr="00841590" w:rsidRDefault="00914388" w:rsidP="00D713F3">
      <w:pPr>
        <w:pStyle w:val="ListParagraph"/>
        <w:numPr>
          <w:ilvl w:val="0"/>
          <w:numId w:val="17"/>
        </w:numPr>
        <w:jc w:val="both"/>
      </w:pPr>
      <w:r w:rsidRPr="00D04B03">
        <w:rPr>
          <w:b/>
          <w:bCs/>
        </w:rPr>
        <w:t>Registration Fee</w:t>
      </w:r>
      <w:r w:rsidR="00683878" w:rsidRPr="00D04B03">
        <w:rPr>
          <w:b/>
          <w:bCs/>
        </w:rPr>
        <w:t>:</w:t>
      </w:r>
      <w:r w:rsidR="00683878">
        <w:t xml:space="preserve"> </w:t>
      </w:r>
      <w:r w:rsidR="00683878">
        <w:tab/>
      </w:r>
      <w:r w:rsidR="00683878">
        <w:tab/>
        <w:t>$</w:t>
      </w:r>
      <w:r w:rsidRPr="00D04B03">
        <w:t>2</w:t>
      </w:r>
      <w:r w:rsidR="000668DC">
        <w:t>5</w:t>
      </w:r>
      <w:r w:rsidRPr="00D04B03">
        <w:t>0 registration fee is due at registration</w:t>
      </w:r>
      <w:r w:rsidR="00683878" w:rsidRPr="00D04B03">
        <w:t xml:space="preserve">. </w:t>
      </w:r>
      <w:r w:rsidRPr="00D04B03">
        <w:t xml:space="preserve">No refund, </w:t>
      </w:r>
      <w:r w:rsidR="00683878" w:rsidRPr="00D04B03">
        <w:t>discount,</w:t>
      </w:r>
      <w:r w:rsidRPr="00D04B03">
        <w:t xml:space="preserve"> or transfer of registration fee</w:t>
      </w:r>
      <w:r w:rsidR="00D04B03" w:rsidRPr="00D713F3">
        <w:rPr>
          <w:b/>
          <w:bCs/>
        </w:rPr>
        <w:t xml:space="preserve"> </w:t>
      </w:r>
    </w:p>
    <w:p w14:paraId="44915DD7" w14:textId="61FDEF5D" w:rsidR="00D04B03" w:rsidRDefault="00D04B03" w:rsidP="006403D1">
      <w:pPr>
        <w:pStyle w:val="ListParagraph"/>
        <w:numPr>
          <w:ilvl w:val="0"/>
          <w:numId w:val="17"/>
        </w:numPr>
        <w:jc w:val="both"/>
      </w:pPr>
      <w:r w:rsidRPr="00D04B03">
        <w:rPr>
          <w:b/>
        </w:rPr>
        <w:t>Payment</w:t>
      </w:r>
      <w:r w:rsidR="0076649E">
        <w:rPr>
          <w:b/>
        </w:rPr>
        <w:t xml:space="preserve"> Location</w:t>
      </w:r>
      <w:r w:rsidRPr="00D04B03">
        <w:rPr>
          <w:b/>
        </w:rPr>
        <w:t>:</w:t>
      </w:r>
      <w:r w:rsidR="0076649E">
        <w:tab/>
      </w:r>
      <w:r w:rsidR="0076649E">
        <w:tab/>
        <w:t xml:space="preserve">Accounting office (or Masjid (Tareq’s) </w:t>
      </w:r>
      <w:r w:rsidR="00307946">
        <w:t>o</w:t>
      </w:r>
      <w:r w:rsidR="0076649E">
        <w:t>ffice or Al-Siddiq (</w:t>
      </w:r>
      <w:r w:rsidR="007A0C25">
        <w:t>Ayah Kurdi's)</w:t>
      </w:r>
      <w:r w:rsidR="0076649E">
        <w:t xml:space="preserve"> </w:t>
      </w:r>
      <w:r w:rsidR="00307946">
        <w:t>o</w:t>
      </w:r>
      <w:r w:rsidR="0076649E">
        <w:t>ffice)</w:t>
      </w:r>
    </w:p>
    <w:p w14:paraId="17C9DD7F" w14:textId="30423169" w:rsidR="00841590" w:rsidRPr="00841590" w:rsidRDefault="00F56E4B" w:rsidP="00841590">
      <w:pPr>
        <w:pStyle w:val="BodyTextIndent"/>
        <w:numPr>
          <w:ilvl w:val="0"/>
          <w:numId w:val="17"/>
        </w:numPr>
        <w:spacing w:after="0"/>
        <w:rPr>
          <w:b/>
          <w:bCs/>
        </w:rPr>
      </w:pPr>
      <w:r>
        <w:rPr>
          <w:b/>
        </w:rPr>
        <w:t>Educational Materials</w:t>
      </w:r>
      <w:r w:rsidR="00841590">
        <w:rPr>
          <w:b/>
        </w:rPr>
        <w:t>:</w:t>
      </w:r>
      <w:r w:rsidR="00841590">
        <w:rPr>
          <w:b/>
        </w:rPr>
        <w:tab/>
      </w:r>
      <w:r w:rsidR="00C24A2A" w:rsidRPr="00C24A2A">
        <w:t>$</w:t>
      </w:r>
      <w:r w:rsidR="00B33E48">
        <w:t>50</w:t>
      </w:r>
      <w:r w:rsidR="00683878" w:rsidRPr="00C24A2A">
        <w:t>.</w:t>
      </w:r>
      <w:r w:rsidR="00683878">
        <w:rPr>
          <w:b/>
        </w:rPr>
        <w:t xml:space="preserve"> </w:t>
      </w:r>
      <w:r w:rsidR="00841590" w:rsidRPr="00841590">
        <w:t>No</w:t>
      </w:r>
      <w:r w:rsidR="00841590" w:rsidRPr="00841590">
        <w:rPr>
          <w:bCs/>
        </w:rPr>
        <w:t xml:space="preserve"> discount,</w:t>
      </w:r>
      <w:r w:rsidR="00544264">
        <w:rPr>
          <w:bCs/>
        </w:rPr>
        <w:t xml:space="preserve"> refund, or transfer of books /</w:t>
      </w:r>
      <w:r w:rsidR="00841590" w:rsidRPr="00841590">
        <w:rPr>
          <w:bCs/>
        </w:rPr>
        <w:t xml:space="preserve">educational </w:t>
      </w:r>
      <w:r>
        <w:rPr>
          <w:bCs/>
        </w:rPr>
        <w:t>materials</w:t>
      </w:r>
      <w:r w:rsidR="00841590" w:rsidRPr="00841590">
        <w:rPr>
          <w:bCs/>
        </w:rPr>
        <w:t xml:space="preserve"> fee.</w:t>
      </w:r>
    </w:p>
    <w:p w14:paraId="36430331" w14:textId="39C7BB60" w:rsidR="00D713F3" w:rsidRDefault="00D713F3" w:rsidP="00D713F3">
      <w:pPr>
        <w:pStyle w:val="ListParagraph"/>
        <w:numPr>
          <w:ilvl w:val="0"/>
          <w:numId w:val="17"/>
        </w:numPr>
        <w:jc w:val="both"/>
      </w:pPr>
      <w:r w:rsidRPr="00D04B03">
        <w:rPr>
          <w:b/>
          <w:bCs/>
        </w:rPr>
        <w:t>Past Due Balance</w:t>
      </w:r>
      <w:r w:rsidR="00683878" w:rsidRPr="00D04B03">
        <w:rPr>
          <w:b/>
          <w:bCs/>
        </w:rPr>
        <w:t>:</w:t>
      </w:r>
      <w:r w:rsidR="00683878">
        <w:t xml:space="preserve"> </w:t>
      </w:r>
      <w:r w:rsidR="00683878">
        <w:tab/>
      </w:r>
      <w:r w:rsidR="00683878">
        <w:tab/>
        <w:t>All</w:t>
      </w:r>
      <w:r w:rsidRPr="00D04B03">
        <w:t xml:space="preserve"> past due balance m</w:t>
      </w:r>
      <w:r>
        <w:t xml:space="preserve">ust be paid before </w:t>
      </w:r>
      <w:r w:rsidR="00F2304E">
        <w:t>registration.</w:t>
      </w:r>
    </w:p>
    <w:p w14:paraId="43DE2F2A" w14:textId="389427B9" w:rsidR="00D713F3" w:rsidRPr="00D04B03" w:rsidRDefault="00D713F3" w:rsidP="00D713F3">
      <w:pPr>
        <w:pStyle w:val="ListParagraph"/>
        <w:numPr>
          <w:ilvl w:val="0"/>
          <w:numId w:val="17"/>
        </w:numPr>
        <w:jc w:val="both"/>
      </w:pPr>
      <w:r w:rsidRPr="00D04B03">
        <w:rPr>
          <w:b/>
          <w:bCs/>
        </w:rPr>
        <w:t>Returned Check Fee:</w:t>
      </w:r>
      <w:r>
        <w:rPr>
          <w:b/>
          <w:bCs/>
        </w:rPr>
        <w:tab/>
      </w:r>
      <w:r w:rsidRPr="00D04B03">
        <w:rPr>
          <w:bCs/>
        </w:rPr>
        <w:t xml:space="preserve">$45 returned check </w:t>
      </w:r>
      <w:r w:rsidR="00F2304E" w:rsidRPr="00D04B03">
        <w:rPr>
          <w:bCs/>
        </w:rPr>
        <w:t>fee.</w:t>
      </w:r>
    </w:p>
    <w:p w14:paraId="3DC43939" w14:textId="53BC80D8" w:rsidR="00D713F3" w:rsidRPr="0001422C" w:rsidRDefault="00D713F3" w:rsidP="00D713F3">
      <w:pPr>
        <w:pStyle w:val="BodyTextIndent"/>
        <w:numPr>
          <w:ilvl w:val="0"/>
          <w:numId w:val="17"/>
        </w:numPr>
        <w:spacing w:after="0"/>
        <w:rPr>
          <w:bCs/>
        </w:rPr>
      </w:pPr>
      <w:r w:rsidRPr="00D04B03">
        <w:rPr>
          <w:b/>
        </w:rPr>
        <w:t xml:space="preserve">Checks </w:t>
      </w:r>
      <w:r>
        <w:rPr>
          <w:b/>
        </w:rPr>
        <w:t>Pay</w:t>
      </w:r>
      <w:r w:rsidRPr="00D04B03">
        <w:rPr>
          <w:b/>
        </w:rPr>
        <w:t>able</w:t>
      </w:r>
      <w:r>
        <w:rPr>
          <w:b/>
        </w:rPr>
        <w:t xml:space="preserve"> to</w:t>
      </w:r>
      <w:r w:rsidR="00683878" w:rsidRPr="00D04B03">
        <w:rPr>
          <w:b/>
        </w:rPr>
        <w:t xml:space="preserve">: </w:t>
      </w:r>
      <w:r w:rsidR="00683878">
        <w:rPr>
          <w:b/>
        </w:rPr>
        <w:tab/>
      </w:r>
      <w:r w:rsidR="00683878">
        <w:rPr>
          <w:b/>
        </w:rPr>
        <w:tab/>
      </w:r>
      <w:r w:rsidRPr="00E07B50">
        <w:rPr>
          <w:iCs/>
        </w:rPr>
        <w:t>Al-Siddiq School</w:t>
      </w:r>
    </w:p>
    <w:p w14:paraId="2BD406D1" w14:textId="7D82413D" w:rsidR="0001422C" w:rsidRDefault="0001422C" w:rsidP="0001422C">
      <w:pPr>
        <w:pStyle w:val="BodyTextIndent"/>
        <w:spacing w:after="0"/>
        <w:ind w:left="1440"/>
        <w:rPr>
          <w:bCs/>
        </w:rPr>
      </w:pPr>
    </w:p>
    <w:p w14:paraId="090DB48E" w14:textId="77777777" w:rsidR="00F762DA" w:rsidRPr="00E07B50" w:rsidRDefault="00F762DA" w:rsidP="0001422C">
      <w:pPr>
        <w:pStyle w:val="BodyTextIndent"/>
        <w:spacing w:after="0"/>
        <w:ind w:left="1440"/>
        <w:rPr>
          <w:bCs/>
        </w:rPr>
      </w:pPr>
    </w:p>
    <w:p w14:paraId="001641DE" w14:textId="77777777" w:rsidR="00BB3AB7" w:rsidRDefault="00BB3AB7" w:rsidP="00BB3AB7">
      <w:pPr>
        <w:pStyle w:val="Title"/>
        <w:pBdr>
          <w:bottom w:val="single" w:sz="12" w:space="1" w:color="auto"/>
        </w:pBdr>
        <w:rPr>
          <w:sz w:val="28"/>
        </w:rPr>
      </w:pPr>
      <w:r>
        <w:rPr>
          <w:sz w:val="28"/>
        </w:rPr>
        <w:lastRenderedPageBreak/>
        <w:t>AL-SIDDIQ SCHOOL</w:t>
      </w:r>
    </w:p>
    <w:p w14:paraId="70E98F21" w14:textId="77777777" w:rsidR="00BB3AB7" w:rsidRDefault="00BB3AB7" w:rsidP="00BB3AB7">
      <w:pPr>
        <w:pStyle w:val="Title"/>
        <w:pBdr>
          <w:bottom w:val="single" w:sz="12" w:space="1" w:color="auto"/>
        </w:pBdr>
        <w:rPr>
          <w:sz w:val="28"/>
        </w:rPr>
      </w:pPr>
    </w:p>
    <w:p w14:paraId="4B24C8A5" w14:textId="26449C80" w:rsidR="00BB3AB7" w:rsidRPr="00E64389" w:rsidRDefault="00BB3AB7" w:rsidP="00BB3AB7">
      <w:pPr>
        <w:pStyle w:val="Title"/>
        <w:pBdr>
          <w:bottom w:val="single" w:sz="12" w:space="1" w:color="auto"/>
        </w:pBdr>
        <w:jc w:val="left"/>
        <w:rPr>
          <w:sz w:val="24"/>
        </w:rPr>
      </w:pPr>
      <w:r>
        <w:rPr>
          <w:sz w:val="20"/>
        </w:rPr>
        <w:t>Al-Siddiq (708) 717-8187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>
        <w:rPr>
          <w:sz w:val="24"/>
        </w:rPr>
        <w:t>School Time: Sundays at 9:45 AM</w:t>
      </w:r>
      <w:r w:rsidRPr="00785404">
        <w:rPr>
          <w:sz w:val="24"/>
        </w:rPr>
        <w:t xml:space="preserve"> to 3</w:t>
      </w:r>
      <w:r>
        <w:rPr>
          <w:sz w:val="24"/>
        </w:rPr>
        <w:t>:15 PM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B3AB7">
        <w:rPr>
          <w:sz w:val="20"/>
          <w:szCs w:val="20"/>
        </w:rPr>
        <w:t xml:space="preserve">     </w:t>
      </w:r>
      <w:r w:rsidR="0067681E">
        <w:rPr>
          <w:sz w:val="20"/>
          <w:szCs w:val="20"/>
        </w:rPr>
        <w:t xml:space="preserve">      </w:t>
      </w:r>
      <w:r w:rsidRPr="00BB3AB7">
        <w:rPr>
          <w:sz w:val="20"/>
          <w:szCs w:val="20"/>
        </w:rPr>
        <w:t>Accounting (708) 430-</w:t>
      </w:r>
      <w:r w:rsidR="0067681E">
        <w:rPr>
          <w:sz w:val="20"/>
          <w:szCs w:val="20"/>
        </w:rPr>
        <w:t>3336</w:t>
      </w:r>
    </w:p>
    <w:p w14:paraId="5D323988" w14:textId="77777777" w:rsidR="00BB3AB7" w:rsidRDefault="00BB3AB7" w:rsidP="006403D1">
      <w:pPr>
        <w:pStyle w:val="BodyTextIndent"/>
        <w:spacing w:after="0"/>
        <w:rPr>
          <w:sz w:val="22"/>
          <w:szCs w:val="22"/>
        </w:rPr>
      </w:pPr>
    </w:p>
    <w:p w14:paraId="2BEA00BC" w14:textId="77777777" w:rsidR="00DC703F" w:rsidRDefault="00DC703F" w:rsidP="00792353">
      <w:pPr>
        <w:pStyle w:val="BodyTextIndent"/>
        <w:spacing w:after="0"/>
        <w:ind w:left="0"/>
        <w:rPr>
          <w:b/>
        </w:rPr>
      </w:pPr>
    </w:p>
    <w:p w14:paraId="6AD5FD35" w14:textId="1DFF9637" w:rsidR="006403D1" w:rsidRPr="00841590" w:rsidRDefault="00683878" w:rsidP="00792353">
      <w:pPr>
        <w:pStyle w:val="BodyTextIndent"/>
        <w:spacing w:after="0"/>
        <w:ind w:left="0"/>
        <w:rPr>
          <w:b/>
        </w:rPr>
      </w:pPr>
      <w:r w:rsidRPr="00841590">
        <w:rPr>
          <w:b/>
        </w:rPr>
        <w:t>Valuable information</w:t>
      </w:r>
      <w:r w:rsidR="006C4410" w:rsidRPr="00841590">
        <w:rPr>
          <w:b/>
        </w:rPr>
        <w:t xml:space="preserve"> (please </w:t>
      </w:r>
      <w:r w:rsidR="00841590" w:rsidRPr="00841590">
        <w:rPr>
          <w:b/>
        </w:rPr>
        <w:t xml:space="preserve">read &amp; </w:t>
      </w:r>
      <w:r w:rsidR="006C4410" w:rsidRPr="00841590">
        <w:rPr>
          <w:b/>
        </w:rPr>
        <w:t>save)</w:t>
      </w:r>
      <w:r w:rsidR="00792353" w:rsidRPr="00841590">
        <w:rPr>
          <w:b/>
        </w:rPr>
        <w:t>:</w:t>
      </w:r>
    </w:p>
    <w:p w14:paraId="2E5FBC30" w14:textId="77777777" w:rsidR="006403D1" w:rsidRPr="001F46E7" w:rsidRDefault="006403D1" w:rsidP="006403D1">
      <w:pPr>
        <w:pStyle w:val="BodyTextIndent"/>
        <w:spacing w:after="0"/>
      </w:pPr>
    </w:p>
    <w:p w14:paraId="29C34080" w14:textId="71B42107" w:rsidR="00E40DC5" w:rsidRDefault="00E40DC5" w:rsidP="000F2285">
      <w:pPr>
        <w:numPr>
          <w:ilvl w:val="0"/>
          <w:numId w:val="16"/>
        </w:numPr>
        <w:jc w:val="both"/>
      </w:pPr>
      <w:r w:rsidRPr="001F46E7">
        <w:rPr>
          <w:b/>
        </w:rPr>
        <w:t>First day of school</w:t>
      </w:r>
      <w:r w:rsidR="00683878">
        <w:rPr>
          <w:b/>
        </w:rPr>
        <w:t xml:space="preserve">: </w:t>
      </w:r>
      <w:r w:rsidR="00683878" w:rsidRPr="001F46E7">
        <w:t>September</w:t>
      </w:r>
      <w:r w:rsidRPr="001F46E7">
        <w:t xml:space="preserve"> </w:t>
      </w:r>
      <w:r w:rsidR="000668DC">
        <w:t>6</w:t>
      </w:r>
      <w:r w:rsidR="00D9328F" w:rsidRPr="00D9328F">
        <w:rPr>
          <w:vertAlign w:val="superscript"/>
        </w:rPr>
        <w:t>th</w:t>
      </w:r>
      <w:r w:rsidR="00F2304E">
        <w:t>, 202</w:t>
      </w:r>
      <w:r w:rsidR="000668DC">
        <w:t>6</w:t>
      </w:r>
      <w:r w:rsidR="00B16ACB">
        <w:t xml:space="preserve"> (Tentative)</w:t>
      </w:r>
      <w:r w:rsidRPr="001F46E7">
        <w:t>.</w:t>
      </w:r>
    </w:p>
    <w:p w14:paraId="428E37C8" w14:textId="13442C06" w:rsidR="00EE47FA" w:rsidRDefault="00EE47FA" w:rsidP="00EE47FA">
      <w:pPr>
        <w:numPr>
          <w:ilvl w:val="0"/>
          <w:numId w:val="16"/>
        </w:numPr>
        <w:jc w:val="both"/>
      </w:pPr>
      <w:r>
        <w:rPr>
          <w:b/>
        </w:rPr>
        <w:t>Last Day of School</w:t>
      </w:r>
      <w:r w:rsidR="00683878">
        <w:rPr>
          <w:b/>
        </w:rPr>
        <w:t>:</w:t>
      </w:r>
      <w:r w:rsidR="00683878">
        <w:t xml:space="preserve"> May</w:t>
      </w:r>
      <w:r>
        <w:t xml:space="preserve"> </w:t>
      </w:r>
      <w:r w:rsidR="000668DC">
        <w:t>9</w:t>
      </w:r>
      <w:r w:rsidR="00F2304E">
        <w:rPr>
          <w:vertAlign w:val="superscript"/>
        </w:rPr>
        <w:t>th</w:t>
      </w:r>
      <w:r>
        <w:t>, 20</w:t>
      </w:r>
      <w:r w:rsidR="00B00980">
        <w:t>2</w:t>
      </w:r>
      <w:r w:rsidR="000668DC">
        <w:t>7</w:t>
      </w:r>
      <w:r>
        <w:t xml:space="preserve"> (Tentative)</w:t>
      </w:r>
    </w:p>
    <w:p w14:paraId="64FEBFDB" w14:textId="16D77FB5" w:rsidR="00511871" w:rsidRPr="001F46E7" w:rsidRDefault="00511871" w:rsidP="00511871">
      <w:pPr>
        <w:numPr>
          <w:ilvl w:val="0"/>
          <w:numId w:val="16"/>
        </w:numPr>
        <w:jc w:val="both"/>
      </w:pPr>
      <w:r w:rsidRPr="00D26413">
        <w:rPr>
          <w:b/>
        </w:rPr>
        <w:t>Age</w:t>
      </w:r>
      <w:r>
        <w:rPr>
          <w:b/>
        </w:rPr>
        <w:t xml:space="preserve"> Limitation</w:t>
      </w:r>
      <w:r w:rsidR="00683878" w:rsidRPr="00D26413">
        <w:rPr>
          <w:b/>
        </w:rPr>
        <w:t>:</w:t>
      </w:r>
      <w:r w:rsidR="00683878">
        <w:t xml:space="preserve"> No</w:t>
      </w:r>
      <w:r>
        <w:t xml:space="preserve"> limit for returning students</w:t>
      </w:r>
      <w:r w:rsidR="00683878">
        <w:t xml:space="preserve">. </w:t>
      </w:r>
      <w:r w:rsidRPr="001F46E7">
        <w:t xml:space="preserve">New </w:t>
      </w:r>
      <w:r>
        <w:t xml:space="preserve">students’ boys </w:t>
      </w:r>
      <w:r w:rsidR="00683878">
        <w:t>were born</w:t>
      </w:r>
      <w:r>
        <w:t xml:space="preserve"> between 201</w:t>
      </w:r>
      <w:r w:rsidR="000668DC">
        <w:t>6</w:t>
      </w:r>
      <w:r w:rsidR="00414221">
        <w:t>-20</w:t>
      </w:r>
      <w:r w:rsidR="007B7A97">
        <w:t>2</w:t>
      </w:r>
      <w:r w:rsidR="000668DC">
        <w:t>1</w:t>
      </w:r>
      <w:r>
        <w:t xml:space="preserve"> and girls born </w:t>
      </w:r>
      <w:r w:rsidR="00414221">
        <w:t xml:space="preserve">between </w:t>
      </w:r>
      <w:r w:rsidR="00F2304E">
        <w:t>20</w:t>
      </w:r>
      <w:r w:rsidR="007B7A97">
        <w:t>1</w:t>
      </w:r>
      <w:r w:rsidR="000668DC">
        <w:t>1</w:t>
      </w:r>
      <w:r w:rsidR="00F2304E">
        <w:t>-20</w:t>
      </w:r>
      <w:r w:rsidR="007B7A97">
        <w:t>2</w:t>
      </w:r>
      <w:r w:rsidR="000668DC">
        <w:t>1</w:t>
      </w:r>
      <w:r w:rsidR="00F2304E">
        <w:t>.</w:t>
      </w:r>
    </w:p>
    <w:p w14:paraId="1C132A59" w14:textId="518716B3" w:rsidR="00B4051D" w:rsidRDefault="00B4051D" w:rsidP="009D151C">
      <w:pPr>
        <w:numPr>
          <w:ilvl w:val="0"/>
          <w:numId w:val="16"/>
        </w:numPr>
        <w:jc w:val="both"/>
      </w:pPr>
      <w:r>
        <w:t>P</w:t>
      </w:r>
      <w:r w:rsidR="00E40DC5" w:rsidRPr="001F46E7">
        <w:rPr>
          <w:b/>
        </w:rPr>
        <w:t xml:space="preserve">lacement </w:t>
      </w:r>
      <w:r>
        <w:rPr>
          <w:b/>
        </w:rPr>
        <w:t>T</w:t>
      </w:r>
      <w:r w:rsidR="00E40DC5" w:rsidRPr="001F46E7">
        <w:rPr>
          <w:b/>
        </w:rPr>
        <w:t>est</w:t>
      </w:r>
      <w:r w:rsidR="00914388" w:rsidRPr="001F46E7">
        <w:rPr>
          <w:b/>
        </w:rPr>
        <w:t xml:space="preserve">: </w:t>
      </w:r>
      <w:r w:rsidR="00C95550">
        <w:t xml:space="preserve">New Students may need </w:t>
      </w:r>
      <w:r w:rsidR="00F2304E">
        <w:t>a placement</w:t>
      </w:r>
      <w:r w:rsidR="00C95550">
        <w:t xml:space="preserve"> test</w:t>
      </w:r>
      <w:r w:rsidR="00683878">
        <w:t xml:space="preserve">. </w:t>
      </w:r>
      <w:r w:rsidR="000668DC">
        <w:t>The test dates are 08/08/26, 08/22/26, 09/05/26</w:t>
      </w:r>
      <w:r w:rsidR="00C95550">
        <w:t>.</w:t>
      </w:r>
    </w:p>
    <w:p w14:paraId="264C607D" w14:textId="4E598301" w:rsidR="00E40DC5" w:rsidRPr="001F46E7" w:rsidRDefault="00B4051D" w:rsidP="009D151C">
      <w:pPr>
        <w:numPr>
          <w:ilvl w:val="0"/>
          <w:numId w:val="16"/>
        </w:numPr>
        <w:jc w:val="both"/>
      </w:pPr>
      <w:r>
        <w:rPr>
          <w:b/>
        </w:rPr>
        <w:t xml:space="preserve">Test </w:t>
      </w:r>
      <w:r w:rsidR="00F20BA2">
        <w:rPr>
          <w:b/>
        </w:rPr>
        <w:t>Center</w:t>
      </w:r>
      <w:r>
        <w:rPr>
          <w:b/>
        </w:rPr>
        <w:t xml:space="preserve">: </w:t>
      </w:r>
      <w:r w:rsidRPr="00B4051D">
        <w:t xml:space="preserve"> </w:t>
      </w:r>
      <w:r w:rsidR="009D151C" w:rsidRPr="001F46E7">
        <w:t>Mosque Foundation Education Center</w:t>
      </w:r>
      <w:r>
        <w:t xml:space="preserve">, 9260 S. Octavia Ave, Bridgeview, IL </w:t>
      </w:r>
    </w:p>
    <w:p w14:paraId="5B1E722D" w14:textId="77777777" w:rsidR="00E40DC5" w:rsidRPr="001F46E7" w:rsidRDefault="001F46E7" w:rsidP="000F2285">
      <w:pPr>
        <w:pStyle w:val="BodyTextIndent"/>
        <w:numPr>
          <w:ilvl w:val="0"/>
          <w:numId w:val="16"/>
        </w:numPr>
        <w:spacing w:after="0"/>
      </w:pPr>
      <w:r>
        <w:rPr>
          <w:b/>
          <w:bCs/>
        </w:rPr>
        <w:t>R</w:t>
      </w:r>
      <w:r w:rsidR="00E40DC5" w:rsidRPr="001F46E7">
        <w:rPr>
          <w:b/>
          <w:bCs/>
        </w:rPr>
        <w:t>egistration</w:t>
      </w:r>
      <w:r w:rsidR="006A7DE3">
        <w:rPr>
          <w:b/>
          <w:bCs/>
        </w:rPr>
        <w:t xml:space="preserve"> Requirements</w:t>
      </w:r>
      <w:r w:rsidR="00E40DC5" w:rsidRPr="001F46E7">
        <w:rPr>
          <w:b/>
          <w:bCs/>
        </w:rPr>
        <w:t>:</w:t>
      </w:r>
      <w:r w:rsidR="001B2FF6">
        <w:t xml:space="preserve"> R</w:t>
      </w:r>
      <w:r w:rsidR="00E40DC5" w:rsidRPr="001F46E7">
        <w:t>egistration form</w:t>
      </w:r>
      <w:r w:rsidR="00731C15">
        <w:t>, birth certificate (new students only)</w:t>
      </w:r>
      <w:r w:rsidR="00E40DC5" w:rsidRPr="001F46E7">
        <w:t>, pay</w:t>
      </w:r>
      <w:r w:rsidR="00731C15">
        <w:t>ments (registration</w:t>
      </w:r>
      <w:r w:rsidR="00E40DC5" w:rsidRPr="001F46E7">
        <w:t>, books</w:t>
      </w:r>
      <w:r w:rsidR="00731C15">
        <w:t xml:space="preserve"> &amp;</w:t>
      </w:r>
      <w:r w:rsidR="00C24A2A">
        <w:t xml:space="preserve"> educational materials</w:t>
      </w:r>
      <w:r w:rsidR="00731C15">
        <w:t xml:space="preserve"> fees)</w:t>
      </w:r>
      <w:r w:rsidR="00E40DC5" w:rsidRPr="001F46E7">
        <w:t xml:space="preserve"> </w:t>
      </w:r>
    </w:p>
    <w:p w14:paraId="3A0F0F3A" w14:textId="77777777" w:rsidR="00E40DC5" w:rsidRDefault="00731C15" w:rsidP="000F2285">
      <w:pPr>
        <w:pStyle w:val="BodyTextIndent"/>
        <w:numPr>
          <w:ilvl w:val="0"/>
          <w:numId w:val="16"/>
        </w:numPr>
        <w:spacing w:after="0"/>
      </w:pPr>
      <w:r>
        <w:rPr>
          <w:b/>
          <w:bCs/>
        </w:rPr>
        <w:t>R</w:t>
      </w:r>
      <w:r w:rsidRPr="001F46E7">
        <w:rPr>
          <w:b/>
          <w:bCs/>
        </w:rPr>
        <w:t>egistration</w:t>
      </w:r>
      <w:r>
        <w:rPr>
          <w:b/>
          <w:bCs/>
        </w:rPr>
        <w:t xml:space="preserve"> </w:t>
      </w:r>
      <w:r w:rsidR="006A7DE3">
        <w:rPr>
          <w:b/>
          <w:bCs/>
        </w:rPr>
        <w:t>Office</w:t>
      </w:r>
      <w:r w:rsidR="00D26413">
        <w:rPr>
          <w:b/>
          <w:bCs/>
        </w:rPr>
        <w:t>:</w:t>
      </w:r>
      <w:r w:rsidR="00D26413" w:rsidRPr="001B2FF6">
        <w:rPr>
          <w:bCs/>
        </w:rPr>
        <w:t xml:space="preserve">  </w:t>
      </w:r>
      <w:r w:rsidR="001B2FF6" w:rsidRPr="001B2FF6">
        <w:rPr>
          <w:bCs/>
        </w:rPr>
        <w:t xml:space="preserve">Accounting office at </w:t>
      </w:r>
      <w:r w:rsidR="006A7DE3" w:rsidRPr="006A7DE3">
        <w:rPr>
          <w:bCs/>
        </w:rPr>
        <w:t>2</w:t>
      </w:r>
      <w:r w:rsidR="006A7DE3" w:rsidRPr="006A7DE3">
        <w:rPr>
          <w:bCs/>
          <w:vertAlign w:val="superscript"/>
        </w:rPr>
        <w:t>nd</w:t>
      </w:r>
      <w:r w:rsidR="006A7DE3" w:rsidRPr="006A7DE3">
        <w:rPr>
          <w:bCs/>
        </w:rPr>
        <w:t xml:space="preserve"> Floor of Mosque Foundation</w:t>
      </w:r>
    </w:p>
    <w:p w14:paraId="6EC7E69B" w14:textId="074237BC" w:rsidR="00841590" w:rsidRDefault="00841590" w:rsidP="00841590">
      <w:pPr>
        <w:pStyle w:val="BodyTextIndent"/>
        <w:numPr>
          <w:ilvl w:val="0"/>
          <w:numId w:val="16"/>
        </w:numPr>
        <w:spacing w:after="0"/>
        <w:rPr>
          <w:bCs/>
        </w:rPr>
      </w:pPr>
      <w:r w:rsidRPr="008D42E8">
        <w:rPr>
          <w:b/>
        </w:rPr>
        <w:t>Refund</w:t>
      </w:r>
      <w:r w:rsidR="00683878" w:rsidRPr="008D42E8">
        <w:rPr>
          <w:b/>
        </w:rPr>
        <w:t>:</w:t>
      </w:r>
      <w:r w:rsidR="00683878">
        <w:t xml:space="preserve"> There</w:t>
      </w:r>
      <w:r w:rsidRPr="001F46E7">
        <w:t xml:space="preserve"> is </w:t>
      </w:r>
      <w:r>
        <w:t>no</w:t>
      </w:r>
      <w:r w:rsidRPr="008D42E8">
        <w:rPr>
          <w:b/>
          <w:bCs/>
        </w:rPr>
        <w:t xml:space="preserve"> </w:t>
      </w:r>
      <w:r w:rsidRPr="00EE47FA">
        <w:rPr>
          <w:bCs/>
        </w:rPr>
        <w:t>discount, refund, or transfer of the registration fee ($2</w:t>
      </w:r>
      <w:r w:rsidR="000668DC">
        <w:rPr>
          <w:bCs/>
        </w:rPr>
        <w:t>5</w:t>
      </w:r>
      <w:r w:rsidRPr="00EE47FA">
        <w:rPr>
          <w:bCs/>
        </w:rPr>
        <w:t>0) or books</w:t>
      </w:r>
      <w:r w:rsidR="00EE47FA" w:rsidRPr="00EE47FA">
        <w:rPr>
          <w:bCs/>
        </w:rPr>
        <w:t xml:space="preserve"> &amp; </w:t>
      </w:r>
      <w:r w:rsidR="00C24A2A">
        <w:rPr>
          <w:bCs/>
        </w:rPr>
        <w:t>educational materials</w:t>
      </w:r>
      <w:r w:rsidR="00EE47FA" w:rsidRPr="00EE47FA">
        <w:rPr>
          <w:bCs/>
        </w:rPr>
        <w:t xml:space="preserve"> </w:t>
      </w:r>
      <w:r w:rsidRPr="00EE47FA">
        <w:rPr>
          <w:bCs/>
        </w:rPr>
        <w:t>fee ($</w:t>
      </w:r>
      <w:r w:rsidR="00F57E6D">
        <w:rPr>
          <w:bCs/>
        </w:rPr>
        <w:t>50</w:t>
      </w:r>
      <w:r w:rsidRPr="00EE47FA">
        <w:rPr>
          <w:bCs/>
        </w:rPr>
        <w:t>).</w:t>
      </w:r>
    </w:p>
    <w:p w14:paraId="05E6AD8A" w14:textId="6BA908F3" w:rsidR="00477D96" w:rsidRPr="001F46E7" w:rsidRDefault="00414221" w:rsidP="00477D96">
      <w:pPr>
        <w:pStyle w:val="BodyTextIndent"/>
        <w:numPr>
          <w:ilvl w:val="1"/>
          <w:numId w:val="16"/>
        </w:numPr>
        <w:spacing w:after="0"/>
      </w:pPr>
      <w:r>
        <w:t>Withdrawal before 10</w:t>
      </w:r>
      <w:r w:rsidR="00C22683">
        <w:t>/</w:t>
      </w:r>
      <w:r>
        <w:t>1</w:t>
      </w:r>
      <w:r w:rsidR="000668DC">
        <w:t>8</w:t>
      </w:r>
      <w:r w:rsidR="00477D96" w:rsidRPr="001F46E7">
        <w:t>/</w:t>
      </w:r>
      <w:r w:rsidR="00136CCC">
        <w:t>2</w:t>
      </w:r>
      <w:r w:rsidR="000668DC">
        <w:t>6</w:t>
      </w:r>
      <w:r w:rsidR="00477D96" w:rsidRPr="001F46E7">
        <w:t xml:space="preserve">: </w:t>
      </w:r>
      <w:r w:rsidR="00477D96">
        <w:t>Full Refund</w:t>
      </w:r>
      <w:r w:rsidR="00477D96" w:rsidRPr="001F46E7">
        <w:t xml:space="preserve"> </w:t>
      </w:r>
    </w:p>
    <w:p w14:paraId="7D9C49E4" w14:textId="6C98F2B6" w:rsidR="00477D96" w:rsidRPr="001F46E7" w:rsidRDefault="00477D96" w:rsidP="00477D96">
      <w:pPr>
        <w:pStyle w:val="BodyTextIndent"/>
        <w:numPr>
          <w:ilvl w:val="1"/>
          <w:numId w:val="16"/>
        </w:numPr>
        <w:spacing w:after="0"/>
      </w:pPr>
      <w:r w:rsidRPr="001F46E7">
        <w:t xml:space="preserve">Withdrawal between </w:t>
      </w:r>
      <w:r w:rsidR="00414221">
        <w:t>10</w:t>
      </w:r>
      <w:r w:rsidRPr="001F46E7">
        <w:t>/</w:t>
      </w:r>
      <w:r w:rsidR="000668DC">
        <w:t>19</w:t>
      </w:r>
      <w:r>
        <w:t>/</w:t>
      </w:r>
      <w:r w:rsidR="00226C5D">
        <w:t>2</w:t>
      </w:r>
      <w:r w:rsidR="000668DC">
        <w:t>6</w:t>
      </w:r>
      <w:r>
        <w:t>-11/</w:t>
      </w:r>
      <w:r w:rsidR="007B7A97">
        <w:t>0</w:t>
      </w:r>
      <w:r w:rsidR="000668DC">
        <w:t>8</w:t>
      </w:r>
      <w:r w:rsidRPr="001F46E7">
        <w:t>/</w:t>
      </w:r>
      <w:r w:rsidR="00226C5D">
        <w:t>2</w:t>
      </w:r>
      <w:r w:rsidR="000668DC">
        <w:t>6</w:t>
      </w:r>
      <w:r w:rsidRPr="001F46E7">
        <w:t>:</w:t>
      </w:r>
      <w:r w:rsidR="00C24A2A">
        <w:t xml:space="preserve"> </w:t>
      </w:r>
      <w:r>
        <w:t>No refund of registration &amp; books</w:t>
      </w:r>
      <w:r w:rsidR="00C24A2A">
        <w:t xml:space="preserve"> &amp; educational materials </w:t>
      </w:r>
      <w:r>
        <w:t>fee</w:t>
      </w:r>
      <w:r w:rsidR="00683878">
        <w:t xml:space="preserve">. </w:t>
      </w:r>
      <w:r w:rsidRPr="001F46E7">
        <w:t>60% tuition</w:t>
      </w:r>
      <w:r>
        <w:t xml:space="preserve"> fee</w:t>
      </w:r>
      <w:r w:rsidR="00C24A2A">
        <w:t xml:space="preserve"> refund only</w:t>
      </w:r>
    </w:p>
    <w:p w14:paraId="6FCBA9F5" w14:textId="3FFE1B52" w:rsidR="00477D96" w:rsidRPr="00477D96" w:rsidRDefault="00477D96" w:rsidP="00477D96">
      <w:pPr>
        <w:pStyle w:val="BodyTextIndent"/>
        <w:numPr>
          <w:ilvl w:val="1"/>
          <w:numId w:val="16"/>
        </w:numPr>
        <w:spacing w:after="0"/>
      </w:pPr>
      <w:r w:rsidRPr="001F46E7">
        <w:t>Withdrawal after 11/</w:t>
      </w:r>
      <w:r w:rsidR="000668DC">
        <w:t>09</w:t>
      </w:r>
      <w:r w:rsidRPr="001F46E7">
        <w:t>/</w:t>
      </w:r>
      <w:r w:rsidR="00226C5D">
        <w:t>2</w:t>
      </w:r>
      <w:r w:rsidR="000668DC">
        <w:t>6</w:t>
      </w:r>
      <w:r w:rsidRPr="001F46E7">
        <w:t xml:space="preserve"> or dismiss</w:t>
      </w:r>
      <w:r w:rsidR="00427ACF">
        <w:t>al</w:t>
      </w:r>
      <w:r w:rsidRPr="001F46E7">
        <w:t xml:space="preserve"> or </w:t>
      </w:r>
      <w:r w:rsidR="00C24A2A">
        <w:t>no</w:t>
      </w:r>
      <w:r w:rsidRPr="001F46E7">
        <w:t xml:space="preserve"> attend</w:t>
      </w:r>
      <w:r w:rsidR="00C24A2A">
        <w:t>ance</w:t>
      </w:r>
      <w:r w:rsidRPr="001F46E7">
        <w:t xml:space="preserve">: </w:t>
      </w:r>
      <w:r>
        <w:t>No refund</w:t>
      </w:r>
      <w:r w:rsidR="00683878">
        <w:t xml:space="preserve">. </w:t>
      </w:r>
      <w:r>
        <w:t>Full paymen</w:t>
      </w:r>
      <w:r w:rsidR="00427ACF">
        <w:t>t is</w:t>
      </w:r>
      <w:r>
        <w:t xml:space="preserve"> </w:t>
      </w:r>
      <w:r w:rsidR="009421F6">
        <w:t>due.</w:t>
      </w:r>
      <w:r w:rsidRPr="001F46E7">
        <w:t xml:space="preserve"> </w:t>
      </w:r>
    </w:p>
    <w:p w14:paraId="73441F33" w14:textId="641886B2" w:rsidR="00E40DC5" w:rsidRPr="001F46E7" w:rsidRDefault="00E40DC5" w:rsidP="000F2285">
      <w:pPr>
        <w:pStyle w:val="BodyTextIndent"/>
        <w:numPr>
          <w:ilvl w:val="0"/>
          <w:numId w:val="16"/>
        </w:numPr>
        <w:spacing w:after="0"/>
      </w:pPr>
      <w:r w:rsidRPr="001F46E7">
        <w:rPr>
          <w:b/>
        </w:rPr>
        <w:t>Payment Plan</w:t>
      </w:r>
      <w:r w:rsidR="00914388" w:rsidRPr="001F46E7">
        <w:rPr>
          <w:b/>
        </w:rPr>
        <w:t>:</w:t>
      </w:r>
      <w:r w:rsidRPr="001F46E7">
        <w:t xml:space="preserve"> </w:t>
      </w:r>
      <w:r w:rsidR="00EC2125" w:rsidRPr="001F46E7">
        <w:t>Unpaid b</w:t>
      </w:r>
      <w:r w:rsidR="00914388" w:rsidRPr="001F46E7">
        <w:t xml:space="preserve">alance is due in </w:t>
      </w:r>
      <w:r w:rsidR="004078F2">
        <w:t>3</w:t>
      </w:r>
      <w:r w:rsidRPr="001F46E7">
        <w:t xml:space="preserve"> Installment</w:t>
      </w:r>
      <w:r w:rsidR="00914388" w:rsidRPr="001F46E7">
        <w:t>s which are on</w:t>
      </w:r>
      <w:r w:rsidR="001B2FF6">
        <w:t xml:space="preserve"> 10/1</w:t>
      </w:r>
      <w:r w:rsidR="000668DC">
        <w:t>1</w:t>
      </w:r>
      <w:r w:rsidRPr="001F46E7">
        <w:t>/</w:t>
      </w:r>
      <w:r w:rsidR="007A5C17">
        <w:t>2</w:t>
      </w:r>
      <w:r w:rsidR="000668DC">
        <w:t>6</w:t>
      </w:r>
      <w:r w:rsidRPr="001F46E7">
        <w:t>, 11/</w:t>
      </w:r>
      <w:r w:rsidR="001C3F6D">
        <w:t>0</w:t>
      </w:r>
      <w:r w:rsidR="000668DC">
        <w:t>8</w:t>
      </w:r>
      <w:r w:rsidRPr="001F46E7">
        <w:t>/</w:t>
      </w:r>
      <w:r w:rsidR="007A5C17">
        <w:t>2</w:t>
      </w:r>
      <w:r w:rsidR="000668DC">
        <w:t>6</w:t>
      </w:r>
      <w:r w:rsidR="004078F2">
        <w:t xml:space="preserve"> &amp;</w:t>
      </w:r>
      <w:r w:rsidRPr="001F46E7">
        <w:t xml:space="preserve"> 12/</w:t>
      </w:r>
      <w:r w:rsidR="009421F6">
        <w:t>2</w:t>
      </w:r>
      <w:r w:rsidR="000668DC">
        <w:t>0</w:t>
      </w:r>
      <w:r w:rsidRPr="001F46E7">
        <w:t>/</w:t>
      </w:r>
      <w:r w:rsidR="007A5C17">
        <w:t>2</w:t>
      </w:r>
      <w:r w:rsidR="000668DC">
        <w:t>6</w:t>
      </w:r>
      <w:r w:rsidRPr="001F46E7">
        <w:t>.</w:t>
      </w:r>
    </w:p>
    <w:p w14:paraId="176DE9D5" w14:textId="6B635EDF" w:rsidR="00EC2125" w:rsidRPr="001F46E7" w:rsidRDefault="00EC2125" w:rsidP="000F2285">
      <w:pPr>
        <w:pStyle w:val="BodyTextIndent"/>
        <w:numPr>
          <w:ilvl w:val="0"/>
          <w:numId w:val="16"/>
        </w:numPr>
        <w:spacing w:after="0"/>
      </w:pPr>
      <w:r w:rsidRPr="001F46E7">
        <w:rPr>
          <w:b/>
        </w:rPr>
        <w:t>Withdrawal</w:t>
      </w:r>
      <w:r w:rsidR="00683878" w:rsidRPr="001F46E7">
        <w:rPr>
          <w:b/>
        </w:rPr>
        <w:t>:</w:t>
      </w:r>
      <w:r w:rsidR="00683878" w:rsidRPr="001F46E7">
        <w:t xml:space="preserve"> School</w:t>
      </w:r>
      <w:r w:rsidR="009D61D2" w:rsidRPr="001F46E7">
        <w:t xml:space="preserve"> must be notified</w:t>
      </w:r>
      <w:r w:rsidR="00477D96">
        <w:t xml:space="preserve"> </w:t>
      </w:r>
      <w:r w:rsidR="00C24A2A">
        <w:t xml:space="preserve">in writing </w:t>
      </w:r>
      <w:r w:rsidR="00477D96">
        <w:t>for withdrawal from school</w:t>
      </w:r>
    </w:p>
    <w:p w14:paraId="6EB03F0F" w14:textId="24A04165" w:rsidR="00ED7976" w:rsidRPr="00ED7976" w:rsidRDefault="00E40DC5" w:rsidP="00ED7976">
      <w:pPr>
        <w:numPr>
          <w:ilvl w:val="1"/>
          <w:numId w:val="16"/>
        </w:numPr>
        <w:jc w:val="both"/>
      </w:pPr>
      <w:r w:rsidRPr="00ED7976">
        <w:rPr>
          <w:bCs/>
        </w:rPr>
        <w:t xml:space="preserve">Not attending </w:t>
      </w:r>
      <w:r w:rsidR="000F0D63" w:rsidRPr="00ED7976">
        <w:rPr>
          <w:bCs/>
        </w:rPr>
        <w:t>school</w:t>
      </w:r>
      <w:r w:rsidRPr="00ED7976">
        <w:rPr>
          <w:bCs/>
        </w:rPr>
        <w:t xml:space="preserve"> </w:t>
      </w:r>
      <w:r w:rsidR="00683878" w:rsidRPr="00ED7976">
        <w:rPr>
          <w:bCs/>
        </w:rPr>
        <w:t>does not</w:t>
      </w:r>
      <w:r w:rsidRPr="00ED7976">
        <w:rPr>
          <w:bCs/>
        </w:rPr>
        <w:t xml:space="preserve"> constitute an official withdrawal from school.</w:t>
      </w:r>
      <w:r w:rsidR="00ED7976" w:rsidRPr="00ED7976">
        <w:rPr>
          <w:bCs/>
        </w:rPr>
        <w:t xml:space="preserve"> </w:t>
      </w:r>
    </w:p>
    <w:p w14:paraId="7A700281" w14:textId="6F819A70" w:rsidR="00E40DC5" w:rsidRPr="00ED7976" w:rsidRDefault="00ED7976" w:rsidP="00ED7976">
      <w:pPr>
        <w:numPr>
          <w:ilvl w:val="1"/>
          <w:numId w:val="16"/>
        </w:numPr>
        <w:jc w:val="both"/>
      </w:pPr>
      <w:r w:rsidRPr="001F46E7">
        <w:rPr>
          <w:bCs/>
        </w:rPr>
        <w:t xml:space="preserve">Tuition </w:t>
      </w:r>
      <w:r w:rsidR="000F0D63" w:rsidRPr="001F46E7">
        <w:rPr>
          <w:bCs/>
        </w:rPr>
        <w:t>must</w:t>
      </w:r>
      <w:r w:rsidRPr="001F46E7">
        <w:rPr>
          <w:bCs/>
        </w:rPr>
        <w:t xml:space="preserve"> be paid in full</w:t>
      </w:r>
      <w:r w:rsidRPr="001F46E7">
        <w:t xml:space="preserve">, even if </w:t>
      </w:r>
      <w:r w:rsidR="009421F6" w:rsidRPr="001F46E7">
        <w:t>the student</w:t>
      </w:r>
      <w:r w:rsidRPr="001F46E7">
        <w:t xml:space="preserve"> is absent from school due to vacation, </w:t>
      </w:r>
      <w:r w:rsidR="00683878" w:rsidRPr="001F46E7">
        <w:t>sickness,</w:t>
      </w:r>
      <w:r w:rsidRPr="001F46E7">
        <w:t xml:space="preserve"> or unauthorized withdrawal. </w:t>
      </w:r>
    </w:p>
    <w:p w14:paraId="361D09F9" w14:textId="7560ED05" w:rsidR="00841590" w:rsidRPr="000E302F" w:rsidRDefault="00841590" w:rsidP="00841590">
      <w:pPr>
        <w:pStyle w:val="ListParagraph"/>
        <w:numPr>
          <w:ilvl w:val="0"/>
          <w:numId w:val="16"/>
        </w:numPr>
        <w:jc w:val="both"/>
      </w:pPr>
      <w:r w:rsidRPr="00D04B03">
        <w:rPr>
          <w:b/>
          <w:bCs/>
        </w:rPr>
        <w:t>Returned Check Fee</w:t>
      </w:r>
      <w:r w:rsidR="00683878" w:rsidRPr="00D04B03">
        <w:rPr>
          <w:b/>
          <w:bCs/>
        </w:rPr>
        <w:t>:</w:t>
      </w:r>
      <w:r w:rsidR="00683878">
        <w:rPr>
          <w:b/>
          <w:bCs/>
        </w:rPr>
        <w:t xml:space="preserve"> $</w:t>
      </w:r>
      <w:r w:rsidRPr="00D04B03">
        <w:rPr>
          <w:bCs/>
        </w:rPr>
        <w:t xml:space="preserve">45 returned check </w:t>
      </w:r>
      <w:r w:rsidR="009421F6" w:rsidRPr="00D04B03">
        <w:rPr>
          <w:bCs/>
        </w:rPr>
        <w:t>fee.</w:t>
      </w:r>
    </w:p>
    <w:p w14:paraId="131459B8" w14:textId="7D61C568" w:rsidR="000E302F" w:rsidRPr="00D04B03" w:rsidRDefault="000E302F" w:rsidP="00841590">
      <w:pPr>
        <w:pStyle w:val="ListParagraph"/>
        <w:numPr>
          <w:ilvl w:val="0"/>
          <w:numId w:val="16"/>
        </w:numPr>
        <w:jc w:val="both"/>
      </w:pPr>
      <w:r>
        <w:rPr>
          <w:b/>
          <w:bCs/>
        </w:rPr>
        <w:t>Credit Card Fee</w:t>
      </w:r>
      <w:r w:rsidR="00683878">
        <w:rPr>
          <w:b/>
          <w:bCs/>
        </w:rPr>
        <w:t>:</w:t>
      </w:r>
      <w:r w:rsidR="00683878">
        <w:t xml:space="preserve"> No</w:t>
      </w:r>
      <w:r>
        <w:t xml:space="preserve"> credit card processing fee</w:t>
      </w:r>
      <w:r w:rsidR="00683878">
        <w:t xml:space="preserve">. </w:t>
      </w:r>
      <w:r>
        <w:t xml:space="preserve">But </w:t>
      </w:r>
      <w:r w:rsidR="001D22C7">
        <w:t xml:space="preserve">there is a </w:t>
      </w:r>
      <w:r w:rsidR="00F73718">
        <w:t>5</w:t>
      </w:r>
      <w:r>
        <w:t xml:space="preserve">% credit card </w:t>
      </w:r>
      <w:r w:rsidR="001D22C7">
        <w:t xml:space="preserve">refund </w:t>
      </w:r>
      <w:r>
        <w:t>processing fee</w:t>
      </w:r>
      <w:r w:rsidR="001D22C7">
        <w:t xml:space="preserve"> in case of withdrawal</w:t>
      </w:r>
      <w:r>
        <w:t>.</w:t>
      </w:r>
    </w:p>
    <w:p w14:paraId="0EC2AD88" w14:textId="77777777" w:rsidR="00E40DC5" w:rsidRPr="001F46E7" w:rsidRDefault="00E40DC5" w:rsidP="000F2285">
      <w:pPr>
        <w:pStyle w:val="BodyTextIndent"/>
        <w:numPr>
          <w:ilvl w:val="0"/>
          <w:numId w:val="16"/>
        </w:numPr>
        <w:spacing w:after="0"/>
      </w:pPr>
      <w:r w:rsidRPr="001F46E7">
        <w:rPr>
          <w:b/>
          <w:bCs/>
        </w:rPr>
        <w:t xml:space="preserve">Late Payment: </w:t>
      </w:r>
      <w:r w:rsidRPr="00ED7976">
        <w:rPr>
          <w:bCs/>
        </w:rPr>
        <w:t>$25 monthly processing fee</w:t>
      </w:r>
      <w:r w:rsidRPr="00ED7976">
        <w:t xml:space="preserve"> </w:t>
      </w:r>
      <w:r w:rsidRPr="00ED7976">
        <w:rPr>
          <w:bCs/>
        </w:rPr>
        <w:t>per child</w:t>
      </w:r>
      <w:r w:rsidRPr="00ED7976">
        <w:t xml:space="preserve"> for</w:t>
      </w:r>
      <w:r w:rsidRPr="001F46E7">
        <w:t xml:space="preserve"> any balance not paid by </w:t>
      </w:r>
      <w:r w:rsidR="00EE47FA">
        <w:t>the end of January</w:t>
      </w:r>
      <w:r w:rsidRPr="001F46E7">
        <w:t xml:space="preserve">. </w:t>
      </w:r>
    </w:p>
    <w:p w14:paraId="3F27AA96" w14:textId="77777777" w:rsidR="00683878" w:rsidRDefault="00EE47FA" w:rsidP="00683878">
      <w:pPr>
        <w:numPr>
          <w:ilvl w:val="0"/>
          <w:numId w:val="16"/>
        </w:numPr>
        <w:jc w:val="both"/>
      </w:pPr>
      <w:r w:rsidRPr="00683878">
        <w:rPr>
          <w:b/>
        </w:rPr>
        <w:t>Follow UP:</w:t>
      </w:r>
      <w:r>
        <w:t xml:space="preserve"> </w:t>
      </w:r>
      <w:r w:rsidR="00E40DC5" w:rsidRPr="001F46E7">
        <w:t xml:space="preserve">Parents are responsible </w:t>
      </w:r>
      <w:r w:rsidR="009421F6" w:rsidRPr="001F46E7">
        <w:t>for making</w:t>
      </w:r>
      <w:r>
        <w:t xml:space="preserve"> payment </w:t>
      </w:r>
      <w:r w:rsidR="009421F6">
        <w:t>arrangements</w:t>
      </w:r>
      <w:r w:rsidR="00683878">
        <w:t>.</w:t>
      </w:r>
      <w:r w:rsidR="00683878" w:rsidRPr="001F46E7">
        <w:t xml:space="preserve"> </w:t>
      </w:r>
      <w:r w:rsidR="00E40DC5" w:rsidRPr="001F46E7">
        <w:t>P</w:t>
      </w:r>
      <w:r w:rsidR="0080039A">
        <w:t xml:space="preserve">lease ask for a receipt if </w:t>
      </w:r>
      <w:r w:rsidR="009421F6">
        <w:t>paid for</w:t>
      </w:r>
      <w:r w:rsidR="0080039A">
        <w:t xml:space="preserve"> </w:t>
      </w:r>
      <w:r w:rsidR="00E40DC5" w:rsidRPr="001F46E7">
        <w:t>at MF (Tareq’s) Office</w:t>
      </w:r>
      <w:r w:rsidR="00683878" w:rsidRPr="001F46E7">
        <w:t>.</w:t>
      </w:r>
    </w:p>
    <w:p w14:paraId="633B7AFC" w14:textId="77777777" w:rsidR="00683878" w:rsidRPr="00683878" w:rsidRDefault="00EE47FA" w:rsidP="00683878">
      <w:pPr>
        <w:numPr>
          <w:ilvl w:val="0"/>
          <w:numId w:val="16"/>
        </w:numPr>
        <w:jc w:val="both"/>
      </w:pPr>
      <w:r w:rsidRPr="00683878">
        <w:rPr>
          <w:b/>
        </w:rPr>
        <w:t>Personal Info</w:t>
      </w:r>
      <w:r w:rsidR="0080039A" w:rsidRPr="00683878">
        <w:rPr>
          <w:b/>
        </w:rPr>
        <w:t>rmation</w:t>
      </w:r>
      <w:r w:rsidRPr="00683878">
        <w:rPr>
          <w:b/>
        </w:rPr>
        <w:t>:</w:t>
      </w:r>
      <w:r>
        <w:t xml:space="preserve"> </w:t>
      </w:r>
      <w:r w:rsidR="00E40DC5" w:rsidRPr="001F46E7">
        <w:t xml:space="preserve">Inform </w:t>
      </w:r>
      <w:r w:rsidR="009421F6" w:rsidRPr="001F46E7">
        <w:t>the school</w:t>
      </w:r>
      <w:r w:rsidR="00E40DC5" w:rsidRPr="001F46E7">
        <w:t xml:space="preserve"> office </w:t>
      </w:r>
      <w:r w:rsidR="009421F6" w:rsidRPr="001F46E7">
        <w:t>of</w:t>
      </w:r>
      <w:r w:rsidR="00E40DC5" w:rsidRPr="001F46E7">
        <w:t xml:space="preserve"> any </w:t>
      </w:r>
      <w:r w:rsidR="00E40DC5" w:rsidRPr="00683878">
        <w:rPr>
          <w:bCs/>
        </w:rPr>
        <w:t>changes to phone, address, emergency contacts, etc.</w:t>
      </w:r>
    </w:p>
    <w:p w14:paraId="2758757A" w14:textId="60D4EAAB" w:rsidR="00524DC6" w:rsidRPr="00683878" w:rsidRDefault="00524DC6" w:rsidP="00683878">
      <w:pPr>
        <w:numPr>
          <w:ilvl w:val="0"/>
          <w:numId w:val="16"/>
        </w:numPr>
        <w:jc w:val="both"/>
      </w:pPr>
      <w:r w:rsidRPr="00683878">
        <w:rPr>
          <w:b/>
        </w:rPr>
        <w:t>Correspondence:</w:t>
      </w:r>
    </w:p>
    <w:p w14:paraId="079F8950" w14:textId="6764E915" w:rsidR="00524DC6" w:rsidRPr="00524DC6" w:rsidRDefault="009421F6" w:rsidP="00524DC6">
      <w:pPr>
        <w:numPr>
          <w:ilvl w:val="1"/>
          <w:numId w:val="16"/>
        </w:numPr>
        <w:jc w:val="both"/>
        <w:rPr>
          <w:bCs/>
        </w:rPr>
      </w:pPr>
      <w:r w:rsidRPr="00683878">
        <w:t>The</w:t>
      </w:r>
      <w:r w:rsidRPr="001F46E7">
        <w:t xml:space="preserve"> school</w:t>
      </w:r>
      <w:r w:rsidR="00E40DC5" w:rsidRPr="001F46E7">
        <w:t xml:space="preserve"> sends all </w:t>
      </w:r>
      <w:r w:rsidRPr="001F46E7">
        <w:t>correspondence</w:t>
      </w:r>
      <w:r w:rsidR="00E40DC5" w:rsidRPr="001F46E7">
        <w:t xml:space="preserve"> by email and sometimes with the messenger chosen by </w:t>
      </w:r>
      <w:r w:rsidRPr="001F46E7">
        <w:t>family.</w:t>
      </w:r>
    </w:p>
    <w:p w14:paraId="0E637A30" w14:textId="05A0D4FC" w:rsidR="00E40DC5" w:rsidRPr="001F46E7" w:rsidRDefault="00E40DC5" w:rsidP="00524DC6">
      <w:pPr>
        <w:numPr>
          <w:ilvl w:val="1"/>
          <w:numId w:val="16"/>
        </w:numPr>
        <w:jc w:val="both"/>
        <w:rPr>
          <w:bCs/>
        </w:rPr>
      </w:pPr>
      <w:r w:rsidRPr="001F46E7">
        <w:t>P</w:t>
      </w:r>
      <w:r w:rsidRPr="001F46E7">
        <w:rPr>
          <w:bCs/>
        </w:rPr>
        <w:t>arents</w:t>
      </w:r>
      <w:r w:rsidRPr="001F46E7">
        <w:t xml:space="preserve"> are </w:t>
      </w:r>
      <w:r w:rsidRPr="001F46E7">
        <w:rPr>
          <w:bCs/>
        </w:rPr>
        <w:t xml:space="preserve">responsible </w:t>
      </w:r>
      <w:r w:rsidR="000F0D63" w:rsidRPr="001F46E7">
        <w:rPr>
          <w:bCs/>
        </w:rPr>
        <w:t>for following</w:t>
      </w:r>
      <w:r w:rsidRPr="001F46E7">
        <w:rPr>
          <w:bCs/>
        </w:rPr>
        <w:t xml:space="preserve"> up with the school announcements</w:t>
      </w:r>
      <w:r w:rsidRPr="001F46E7">
        <w:t xml:space="preserve"> and make sure to provide valid email accounts. </w:t>
      </w:r>
    </w:p>
    <w:p w14:paraId="195338CA" w14:textId="7A20937D" w:rsidR="00E40DC5" w:rsidRPr="001F46E7" w:rsidRDefault="00EE47FA" w:rsidP="000F2285">
      <w:pPr>
        <w:numPr>
          <w:ilvl w:val="0"/>
          <w:numId w:val="16"/>
        </w:numPr>
        <w:jc w:val="both"/>
      </w:pPr>
      <w:r w:rsidRPr="00EE47FA">
        <w:rPr>
          <w:b/>
          <w:bCs/>
        </w:rPr>
        <w:t>School’s Rights to Amend:</w:t>
      </w:r>
      <w:r w:rsidRPr="00EE47FA">
        <w:rPr>
          <w:bCs/>
        </w:rPr>
        <w:t xml:space="preserve"> </w:t>
      </w:r>
      <w:r w:rsidR="00E40DC5" w:rsidRPr="00EE47FA">
        <w:rPr>
          <w:bCs/>
        </w:rPr>
        <w:t xml:space="preserve">Al-Siddiq reserves the right to </w:t>
      </w:r>
      <w:r w:rsidR="00F20BA2" w:rsidRPr="00EE47FA">
        <w:rPr>
          <w:bCs/>
        </w:rPr>
        <w:t>amend</w:t>
      </w:r>
      <w:r>
        <w:rPr>
          <w:bCs/>
        </w:rPr>
        <w:t xml:space="preserve"> </w:t>
      </w:r>
      <w:r w:rsidRPr="00EE47FA">
        <w:rPr>
          <w:bCs/>
        </w:rPr>
        <w:t xml:space="preserve">its </w:t>
      </w:r>
      <w:r w:rsidR="00D23982">
        <w:rPr>
          <w:bCs/>
        </w:rPr>
        <w:t xml:space="preserve">schedules, </w:t>
      </w:r>
      <w:r w:rsidR="00683878" w:rsidRPr="00EE47FA">
        <w:rPr>
          <w:bCs/>
        </w:rPr>
        <w:t>policies,</w:t>
      </w:r>
      <w:r w:rsidRPr="00EE47FA">
        <w:rPr>
          <w:bCs/>
        </w:rPr>
        <w:t xml:space="preserve"> and </w:t>
      </w:r>
      <w:r w:rsidR="009421F6" w:rsidRPr="00EE47FA">
        <w:rPr>
          <w:bCs/>
        </w:rPr>
        <w:t>curriculum</w:t>
      </w:r>
      <w:r w:rsidR="009421F6">
        <w:rPr>
          <w:bCs/>
        </w:rPr>
        <w:t>s.</w:t>
      </w:r>
      <w:r w:rsidR="00E40DC5" w:rsidRPr="00EE47FA">
        <w:rPr>
          <w:bCs/>
        </w:rPr>
        <w:t xml:space="preserve"> </w:t>
      </w:r>
    </w:p>
    <w:p w14:paraId="28B65D73" w14:textId="77777777" w:rsidR="00E40DC5" w:rsidRPr="001F46E7" w:rsidRDefault="00BE56FA" w:rsidP="000F2285">
      <w:pPr>
        <w:numPr>
          <w:ilvl w:val="0"/>
          <w:numId w:val="16"/>
        </w:numPr>
        <w:jc w:val="both"/>
      </w:pPr>
      <w:r w:rsidRPr="001F46E7">
        <w:rPr>
          <w:b/>
          <w:bCs/>
        </w:rPr>
        <w:t>Financial Aid:</w:t>
      </w:r>
      <w:r w:rsidRPr="001F46E7">
        <w:rPr>
          <w:bCs/>
        </w:rPr>
        <w:t xml:space="preserve">  </w:t>
      </w:r>
      <w:r w:rsidR="00CC73FD">
        <w:rPr>
          <w:bCs/>
        </w:rPr>
        <w:t>A</w:t>
      </w:r>
      <w:r w:rsidR="00E40DC5" w:rsidRPr="001F46E7">
        <w:rPr>
          <w:bCs/>
        </w:rPr>
        <w:t>pply to M</w:t>
      </w:r>
      <w:r w:rsidR="000F2285" w:rsidRPr="001F46E7">
        <w:rPr>
          <w:bCs/>
        </w:rPr>
        <w:t>osque Foundation’s</w:t>
      </w:r>
      <w:r w:rsidR="00E40DC5" w:rsidRPr="001F46E7">
        <w:rPr>
          <w:bCs/>
        </w:rPr>
        <w:t xml:space="preserve"> Zakat Fund for financial assistance.</w:t>
      </w:r>
    </w:p>
    <w:p w14:paraId="772BC3DD" w14:textId="1CA3CDFC" w:rsidR="00E40DC5" w:rsidRPr="00FC7450" w:rsidRDefault="00E40DC5" w:rsidP="006D61D5">
      <w:pPr>
        <w:numPr>
          <w:ilvl w:val="0"/>
          <w:numId w:val="16"/>
        </w:numPr>
        <w:jc w:val="both"/>
      </w:pPr>
      <w:r w:rsidRPr="00FC7450">
        <w:rPr>
          <w:b/>
          <w:bCs/>
        </w:rPr>
        <w:t>A</w:t>
      </w:r>
      <w:r w:rsidR="00BE56FA" w:rsidRPr="00FC7450">
        <w:rPr>
          <w:b/>
          <w:bCs/>
        </w:rPr>
        <w:t>ccounting Office Closed</w:t>
      </w:r>
      <w:r w:rsidRPr="00FC7450">
        <w:rPr>
          <w:b/>
          <w:bCs/>
        </w:rPr>
        <w:t xml:space="preserve">: </w:t>
      </w:r>
      <w:r w:rsidR="00264CF8">
        <w:t>May</w:t>
      </w:r>
      <w:r w:rsidR="006312D5">
        <w:t xml:space="preserve"> </w:t>
      </w:r>
      <w:r w:rsidR="00264CF8">
        <w:t>1</w:t>
      </w:r>
      <w:r w:rsidR="00264CF8" w:rsidRPr="00264CF8">
        <w:rPr>
          <w:vertAlign w:val="superscript"/>
        </w:rPr>
        <w:t>st</w:t>
      </w:r>
      <w:r w:rsidR="00F73718" w:rsidRPr="006D61D5">
        <w:t>-</w:t>
      </w:r>
      <w:r w:rsidR="008330DB">
        <w:t>5</w:t>
      </w:r>
      <w:r w:rsidR="00F73718" w:rsidRPr="006D61D5">
        <w:rPr>
          <w:vertAlign w:val="superscript"/>
        </w:rPr>
        <w:t>th</w:t>
      </w:r>
      <w:r w:rsidR="00F73718" w:rsidRPr="00F73718">
        <w:t>,</w:t>
      </w:r>
      <w:r w:rsidR="0044330C">
        <w:rPr>
          <w:b/>
          <w:bCs/>
        </w:rPr>
        <w:t xml:space="preserve"> </w:t>
      </w:r>
      <w:r w:rsidR="0044330C" w:rsidRPr="0044330C">
        <w:t>August</w:t>
      </w:r>
      <w:r w:rsidR="00210ED3">
        <w:rPr>
          <w:bCs/>
        </w:rPr>
        <w:t xml:space="preserve"> </w:t>
      </w:r>
      <w:r w:rsidR="007A0C25">
        <w:rPr>
          <w:bCs/>
        </w:rPr>
        <w:t>3</w:t>
      </w:r>
      <w:r w:rsidR="007A0C25" w:rsidRPr="00210ED3">
        <w:rPr>
          <w:bCs/>
          <w:vertAlign w:val="superscript"/>
        </w:rPr>
        <w:t>rd</w:t>
      </w:r>
      <w:r w:rsidR="00210ED3">
        <w:rPr>
          <w:bCs/>
        </w:rPr>
        <w:t xml:space="preserve"> </w:t>
      </w:r>
      <w:r w:rsidR="001842DF">
        <w:rPr>
          <w:bCs/>
        </w:rPr>
        <w:t>–</w:t>
      </w:r>
      <w:r w:rsidR="00210ED3">
        <w:rPr>
          <w:bCs/>
        </w:rPr>
        <w:t xml:space="preserve"> </w:t>
      </w:r>
      <w:r w:rsidR="008330DB">
        <w:rPr>
          <w:bCs/>
        </w:rPr>
        <w:t>7</w:t>
      </w:r>
      <w:r w:rsidR="00683878" w:rsidRPr="001842DF">
        <w:rPr>
          <w:bCs/>
          <w:vertAlign w:val="superscript"/>
        </w:rPr>
        <w:t>th</w:t>
      </w:r>
      <w:r w:rsidR="00210ED3">
        <w:rPr>
          <w:bCs/>
        </w:rPr>
        <w:t xml:space="preserve">, </w:t>
      </w:r>
      <w:r w:rsidR="00C81AC7">
        <w:rPr>
          <w:bCs/>
        </w:rPr>
        <w:t>Octo</w:t>
      </w:r>
      <w:r w:rsidR="001842DF">
        <w:rPr>
          <w:bCs/>
        </w:rPr>
        <w:t>ber</w:t>
      </w:r>
      <w:r w:rsidR="009D61D2" w:rsidRPr="00FC7450">
        <w:rPr>
          <w:bCs/>
        </w:rPr>
        <w:t xml:space="preserve"> </w:t>
      </w:r>
      <w:r w:rsidR="00C81AC7">
        <w:rPr>
          <w:bCs/>
        </w:rPr>
        <w:t>1</w:t>
      </w:r>
      <w:r w:rsidR="00264CF8">
        <w:rPr>
          <w:bCs/>
        </w:rPr>
        <w:t>2</w:t>
      </w:r>
      <w:r w:rsidR="00614C0B" w:rsidRPr="00614C0B">
        <w:rPr>
          <w:bCs/>
          <w:vertAlign w:val="superscript"/>
        </w:rPr>
        <w:t>th</w:t>
      </w:r>
      <w:r w:rsidR="00C95550">
        <w:rPr>
          <w:bCs/>
        </w:rPr>
        <w:t>-</w:t>
      </w:r>
      <w:r w:rsidR="00C81AC7">
        <w:rPr>
          <w:bCs/>
        </w:rPr>
        <w:t>1</w:t>
      </w:r>
      <w:r w:rsidR="00264CF8">
        <w:rPr>
          <w:bCs/>
        </w:rPr>
        <w:t>3</w:t>
      </w:r>
      <w:r w:rsidR="00C95550" w:rsidRPr="00C95550">
        <w:rPr>
          <w:bCs/>
          <w:vertAlign w:val="superscript"/>
        </w:rPr>
        <w:t>th</w:t>
      </w:r>
      <w:r w:rsidR="00C95550">
        <w:rPr>
          <w:bCs/>
        </w:rPr>
        <w:t xml:space="preserve">, </w:t>
      </w:r>
      <w:r w:rsidR="006D61D5">
        <w:rPr>
          <w:bCs/>
        </w:rPr>
        <w:t xml:space="preserve">November </w:t>
      </w:r>
      <w:r w:rsidR="00683878">
        <w:rPr>
          <w:bCs/>
        </w:rPr>
        <w:t>2</w:t>
      </w:r>
      <w:r w:rsidR="00264CF8">
        <w:rPr>
          <w:bCs/>
        </w:rPr>
        <w:t>3</w:t>
      </w:r>
      <w:r w:rsidR="00264CF8" w:rsidRPr="00264CF8">
        <w:rPr>
          <w:bCs/>
          <w:vertAlign w:val="superscript"/>
        </w:rPr>
        <w:t>rd</w:t>
      </w:r>
      <w:r w:rsidR="006D61D5" w:rsidRPr="006D61D5">
        <w:rPr>
          <w:bCs/>
        </w:rPr>
        <w:t>-</w:t>
      </w:r>
      <w:r w:rsidR="007C7487">
        <w:rPr>
          <w:bCs/>
        </w:rPr>
        <w:t>2</w:t>
      </w:r>
      <w:r w:rsidR="00264CF8">
        <w:rPr>
          <w:bCs/>
        </w:rPr>
        <w:t>7</w:t>
      </w:r>
      <w:r w:rsidR="006D61D5" w:rsidRPr="006D61D5">
        <w:rPr>
          <w:bCs/>
          <w:vertAlign w:val="superscript"/>
        </w:rPr>
        <w:t>th</w:t>
      </w:r>
      <w:r w:rsidR="006D61D5">
        <w:rPr>
          <w:bCs/>
        </w:rPr>
        <w:t xml:space="preserve">, </w:t>
      </w:r>
      <w:r w:rsidRPr="006D61D5">
        <w:rPr>
          <w:bCs/>
        </w:rPr>
        <w:t>December 2</w:t>
      </w:r>
      <w:r w:rsidR="00C95A8A">
        <w:rPr>
          <w:bCs/>
        </w:rPr>
        <w:t>1</w:t>
      </w:r>
      <w:r w:rsidR="00C95A8A" w:rsidRPr="00C95A8A">
        <w:rPr>
          <w:bCs/>
          <w:vertAlign w:val="superscript"/>
        </w:rPr>
        <w:t>st</w:t>
      </w:r>
      <w:r w:rsidR="00DC703F" w:rsidRPr="006D61D5">
        <w:rPr>
          <w:bCs/>
        </w:rPr>
        <w:t>, 202</w:t>
      </w:r>
      <w:r w:rsidR="00C95A8A">
        <w:rPr>
          <w:bCs/>
        </w:rPr>
        <w:t>6</w:t>
      </w:r>
      <w:r w:rsidR="00DC703F" w:rsidRPr="006D61D5">
        <w:rPr>
          <w:bCs/>
        </w:rPr>
        <w:t xml:space="preserve">-January </w:t>
      </w:r>
      <w:r w:rsidR="00C95A8A">
        <w:rPr>
          <w:bCs/>
        </w:rPr>
        <w:t>1</w:t>
      </w:r>
      <w:r w:rsidR="00C95A8A" w:rsidRPr="00C95A8A">
        <w:rPr>
          <w:bCs/>
          <w:vertAlign w:val="superscript"/>
        </w:rPr>
        <w:t>st</w:t>
      </w:r>
      <w:r w:rsidR="003F20B8" w:rsidRPr="006D61D5">
        <w:rPr>
          <w:bCs/>
        </w:rPr>
        <w:t xml:space="preserve">, </w:t>
      </w:r>
      <w:r w:rsidR="00DC703F" w:rsidRPr="006D61D5">
        <w:rPr>
          <w:bCs/>
        </w:rPr>
        <w:t>202</w:t>
      </w:r>
      <w:r w:rsidR="00C95A8A">
        <w:rPr>
          <w:bCs/>
        </w:rPr>
        <w:t>7</w:t>
      </w:r>
      <w:r w:rsidR="00DC703F" w:rsidRPr="006D61D5">
        <w:rPr>
          <w:bCs/>
        </w:rPr>
        <w:t>,</w:t>
      </w:r>
      <w:r w:rsidR="00CC73FD" w:rsidRPr="006D61D5">
        <w:rPr>
          <w:bCs/>
        </w:rPr>
        <w:t xml:space="preserve"> and</w:t>
      </w:r>
      <w:r w:rsidRPr="006D61D5">
        <w:rPr>
          <w:bCs/>
        </w:rPr>
        <w:t xml:space="preserve"> Saturday</w:t>
      </w:r>
      <w:r w:rsidR="00F73718" w:rsidRPr="006D61D5">
        <w:rPr>
          <w:bCs/>
        </w:rPr>
        <w:t>-Sunday</w:t>
      </w:r>
    </w:p>
    <w:p w14:paraId="3051520A" w14:textId="5662DC28" w:rsidR="00477D96" w:rsidRPr="001F46E7" w:rsidRDefault="00477D96" w:rsidP="00DC703F">
      <w:pPr>
        <w:jc w:val="both"/>
      </w:pPr>
    </w:p>
    <w:p w14:paraId="3AC50C2B" w14:textId="77777777" w:rsidR="00511871" w:rsidRDefault="00511871" w:rsidP="00460782">
      <w:pPr>
        <w:jc w:val="both"/>
      </w:pPr>
    </w:p>
    <w:p w14:paraId="3470B2DA" w14:textId="77777777" w:rsidR="00511871" w:rsidRDefault="00511871" w:rsidP="00460782">
      <w:pPr>
        <w:jc w:val="both"/>
      </w:pPr>
    </w:p>
    <w:p w14:paraId="628A17E1" w14:textId="01550EAD" w:rsidR="007B04DB" w:rsidRPr="004D79B5" w:rsidRDefault="00DC703F" w:rsidP="004D79B5">
      <w:pPr>
        <w:jc w:val="center"/>
        <w:rPr>
          <w:sz w:val="22"/>
          <w:szCs w:val="22"/>
        </w:rPr>
      </w:pPr>
      <w:r w:rsidRPr="004D79B5">
        <w:rPr>
          <w:sz w:val="22"/>
          <w:szCs w:val="22"/>
        </w:rPr>
        <w:t>The registration</w:t>
      </w:r>
      <w:r w:rsidR="00AB43A5" w:rsidRPr="004D79B5">
        <w:rPr>
          <w:sz w:val="22"/>
          <w:szCs w:val="22"/>
        </w:rPr>
        <w:t xml:space="preserve"> f</w:t>
      </w:r>
      <w:r w:rsidR="00054187" w:rsidRPr="004D79B5">
        <w:rPr>
          <w:sz w:val="22"/>
          <w:szCs w:val="22"/>
        </w:rPr>
        <w:t>orm</w:t>
      </w:r>
      <w:r w:rsidR="009B5B8A" w:rsidRPr="004D79B5">
        <w:rPr>
          <w:sz w:val="22"/>
          <w:szCs w:val="22"/>
        </w:rPr>
        <w:t xml:space="preserve"> must be completed in advance. </w:t>
      </w:r>
      <w:r w:rsidR="00683878" w:rsidRPr="004D79B5">
        <w:rPr>
          <w:sz w:val="22"/>
          <w:szCs w:val="22"/>
        </w:rPr>
        <w:t>The form</w:t>
      </w:r>
      <w:r w:rsidR="00054187" w:rsidRPr="004D79B5">
        <w:rPr>
          <w:sz w:val="22"/>
          <w:szCs w:val="22"/>
        </w:rPr>
        <w:t xml:space="preserve"> is available at</w:t>
      </w:r>
      <w:r w:rsidR="0067243E" w:rsidRPr="004D79B5">
        <w:rPr>
          <w:sz w:val="22"/>
          <w:szCs w:val="22"/>
        </w:rPr>
        <w:t xml:space="preserve"> </w:t>
      </w:r>
      <w:r w:rsidR="00683878" w:rsidRPr="004D79B5">
        <w:rPr>
          <w:sz w:val="22"/>
          <w:szCs w:val="22"/>
        </w:rPr>
        <w:t>http://mosquefoundation.org/weekend-school/registration-forms.</w:t>
      </w:r>
    </w:p>
    <w:sectPr w:rsidR="007B04DB" w:rsidRPr="004D79B5" w:rsidSect="00A652F5">
      <w:pgSz w:w="15840" w:h="12240" w:orient="landscape" w:code="1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F33"/>
    <w:multiLevelType w:val="hybridMultilevel"/>
    <w:tmpl w:val="79E47E70"/>
    <w:lvl w:ilvl="0" w:tplc="04090001">
      <w:start w:val="7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2C54"/>
    <w:multiLevelType w:val="hybridMultilevel"/>
    <w:tmpl w:val="90C0AE28"/>
    <w:lvl w:ilvl="0" w:tplc="04090001">
      <w:start w:val="7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36DAE"/>
    <w:multiLevelType w:val="hybridMultilevel"/>
    <w:tmpl w:val="AD30AB9C"/>
    <w:lvl w:ilvl="0" w:tplc="04090001">
      <w:start w:val="7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0D70"/>
    <w:multiLevelType w:val="hybridMultilevel"/>
    <w:tmpl w:val="74CAF4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D62CA"/>
    <w:multiLevelType w:val="hybridMultilevel"/>
    <w:tmpl w:val="E3FAAEC6"/>
    <w:lvl w:ilvl="0" w:tplc="D8CCBB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AE01CC"/>
    <w:multiLevelType w:val="hybridMultilevel"/>
    <w:tmpl w:val="32704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8C4EB5"/>
    <w:multiLevelType w:val="hybridMultilevel"/>
    <w:tmpl w:val="14EC292C"/>
    <w:lvl w:ilvl="0" w:tplc="04090001">
      <w:start w:val="7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370E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2FA4B5D"/>
    <w:multiLevelType w:val="hybridMultilevel"/>
    <w:tmpl w:val="D2826C44"/>
    <w:lvl w:ilvl="0" w:tplc="04090001">
      <w:start w:val="7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52177"/>
    <w:multiLevelType w:val="hybridMultilevel"/>
    <w:tmpl w:val="4260E39A"/>
    <w:lvl w:ilvl="0" w:tplc="98FEBF38">
      <w:start w:val="70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610880"/>
    <w:multiLevelType w:val="hybridMultilevel"/>
    <w:tmpl w:val="991C2D7E"/>
    <w:lvl w:ilvl="0" w:tplc="D8CCBB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8D54E7"/>
    <w:multiLevelType w:val="hybridMultilevel"/>
    <w:tmpl w:val="53D23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1567B5"/>
    <w:multiLevelType w:val="hybridMultilevel"/>
    <w:tmpl w:val="E3B40BEE"/>
    <w:lvl w:ilvl="0" w:tplc="14E4B7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882D5E"/>
    <w:multiLevelType w:val="hybridMultilevel"/>
    <w:tmpl w:val="960A9B00"/>
    <w:lvl w:ilvl="0" w:tplc="FCFC08A2">
      <w:start w:val="70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9E4C67"/>
    <w:multiLevelType w:val="hybridMultilevel"/>
    <w:tmpl w:val="D7FC871C"/>
    <w:lvl w:ilvl="0" w:tplc="04090001">
      <w:start w:val="7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63109"/>
    <w:multiLevelType w:val="hybridMultilevel"/>
    <w:tmpl w:val="747AD360"/>
    <w:lvl w:ilvl="0" w:tplc="05503C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36789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21611">
    <w:abstractNumId w:val="7"/>
  </w:num>
  <w:num w:numId="3" w16cid:durableId="1892497874">
    <w:abstractNumId w:val="10"/>
  </w:num>
  <w:num w:numId="4" w16cid:durableId="975834997">
    <w:abstractNumId w:val="4"/>
  </w:num>
  <w:num w:numId="5" w16cid:durableId="1922447812">
    <w:abstractNumId w:val="12"/>
  </w:num>
  <w:num w:numId="6" w16cid:durableId="1451977467">
    <w:abstractNumId w:val="15"/>
  </w:num>
  <w:num w:numId="7" w16cid:durableId="779640378">
    <w:abstractNumId w:val="1"/>
  </w:num>
  <w:num w:numId="8" w16cid:durableId="1424763441">
    <w:abstractNumId w:val="6"/>
  </w:num>
  <w:num w:numId="9" w16cid:durableId="1358771288">
    <w:abstractNumId w:val="0"/>
  </w:num>
  <w:num w:numId="10" w16cid:durableId="1790933152">
    <w:abstractNumId w:val="2"/>
  </w:num>
  <w:num w:numId="11" w16cid:durableId="1190527840">
    <w:abstractNumId w:val="14"/>
  </w:num>
  <w:num w:numId="12" w16cid:durableId="821851925">
    <w:abstractNumId w:val="8"/>
  </w:num>
  <w:num w:numId="13" w16cid:durableId="1417283210">
    <w:abstractNumId w:val="13"/>
  </w:num>
  <w:num w:numId="14" w16cid:durableId="141240491">
    <w:abstractNumId w:val="9"/>
  </w:num>
  <w:num w:numId="15" w16cid:durableId="942031012">
    <w:abstractNumId w:val="5"/>
  </w:num>
  <w:num w:numId="16" w16cid:durableId="2143182342">
    <w:abstractNumId w:val="3"/>
  </w:num>
  <w:num w:numId="17" w16cid:durableId="14067583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94"/>
    <w:rsid w:val="00000A58"/>
    <w:rsid w:val="00002849"/>
    <w:rsid w:val="00005941"/>
    <w:rsid w:val="0001422C"/>
    <w:rsid w:val="000224EF"/>
    <w:rsid w:val="0002660B"/>
    <w:rsid w:val="000361B5"/>
    <w:rsid w:val="000377BB"/>
    <w:rsid w:val="000421B3"/>
    <w:rsid w:val="00045F6F"/>
    <w:rsid w:val="000507D2"/>
    <w:rsid w:val="000540CE"/>
    <w:rsid w:val="00054187"/>
    <w:rsid w:val="0005763F"/>
    <w:rsid w:val="000668DC"/>
    <w:rsid w:val="00071F98"/>
    <w:rsid w:val="00072A65"/>
    <w:rsid w:val="00086028"/>
    <w:rsid w:val="00097279"/>
    <w:rsid w:val="000B036B"/>
    <w:rsid w:val="000B093C"/>
    <w:rsid w:val="000C6362"/>
    <w:rsid w:val="000D58C3"/>
    <w:rsid w:val="000D5CA8"/>
    <w:rsid w:val="000D6B0F"/>
    <w:rsid w:val="000E302F"/>
    <w:rsid w:val="000E33E2"/>
    <w:rsid w:val="000F0D63"/>
    <w:rsid w:val="000F2285"/>
    <w:rsid w:val="000F3237"/>
    <w:rsid w:val="000F5E76"/>
    <w:rsid w:val="001024EE"/>
    <w:rsid w:val="00104AA4"/>
    <w:rsid w:val="00111A95"/>
    <w:rsid w:val="00113148"/>
    <w:rsid w:val="00116E6C"/>
    <w:rsid w:val="0012749B"/>
    <w:rsid w:val="00136CCC"/>
    <w:rsid w:val="001418C4"/>
    <w:rsid w:val="0015353F"/>
    <w:rsid w:val="001715D9"/>
    <w:rsid w:val="001820AE"/>
    <w:rsid w:val="0018289F"/>
    <w:rsid w:val="001842DF"/>
    <w:rsid w:val="00197295"/>
    <w:rsid w:val="001A3973"/>
    <w:rsid w:val="001B24C8"/>
    <w:rsid w:val="001B2FF6"/>
    <w:rsid w:val="001C1538"/>
    <w:rsid w:val="001C3F6D"/>
    <w:rsid w:val="001C4336"/>
    <w:rsid w:val="001D22C7"/>
    <w:rsid w:val="001E1A7E"/>
    <w:rsid w:val="001F46E7"/>
    <w:rsid w:val="002046B2"/>
    <w:rsid w:val="00210ED3"/>
    <w:rsid w:val="00222F41"/>
    <w:rsid w:val="002250F7"/>
    <w:rsid w:val="00226C5D"/>
    <w:rsid w:val="002321E5"/>
    <w:rsid w:val="00233C6F"/>
    <w:rsid w:val="00234A2E"/>
    <w:rsid w:val="0023655C"/>
    <w:rsid w:val="0023723B"/>
    <w:rsid w:val="002420B5"/>
    <w:rsid w:val="00244269"/>
    <w:rsid w:val="00247E1E"/>
    <w:rsid w:val="00252449"/>
    <w:rsid w:val="002624A8"/>
    <w:rsid w:val="00263773"/>
    <w:rsid w:val="00264326"/>
    <w:rsid w:val="0026485E"/>
    <w:rsid w:val="00264CF8"/>
    <w:rsid w:val="00266948"/>
    <w:rsid w:val="00271B1E"/>
    <w:rsid w:val="00277087"/>
    <w:rsid w:val="00281740"/>
    <w:rsid w:val="002A0C5E"/>
    <w:rsid w:val="002A24E2"/>
    <w:rsid w:val="002D6097"/>
    <w:rsid w:val="002D6A41"/>
    <w:rsid w:val="002F6DC7"/>
    <w:rsid w:val="00302BAF"/>
    <w:rsid w:val="003051B8"/>
    <w:rsid w:val="00307946"/>
    <w:rsid w:val="003130B4"/>
    <w:rsid w:val="0031372D"/>
    <w:rsid w:val="003436B4"/>
    <w:rsid w:val="0034622B"/>
    <w:rsid w:val="00347A69"/>
    <w:rsid w:val="0035385E"/>
    <w:rsid w:val="00353DFF"/>
    <w:rsid w:val="003547DD"/>
    <w:rsid w:val="00354AD4"/>
    <w:rsid w:val="00354BED"/>
    <w:rsid w:val="00362E4A"/>
    <w:rsid w:val="00363E48"/>
    <w:rsid w:val="00365A67"/>
    <w:rsid w:val="00381BE2"/>
    <w:rsid w:val="00382D4F"/>
    <w:rsid w:val="00384DCB"/>
    <w:rsid w:val="00387D91"/>
    <w:rsid w:val="00390C13"/>
    <w:rsid w:val="00394378"/>
    <w:rsid w:val="003A0884"/>
    <w:rsid w:val="003A1B70"/>
    <w:rsid w:val="003A35A0"/>
    <w:rsid w:val="003B023B"/>
    <w:rsid w:val="003B6389"/>
    <w:rsid w:val="003C4A50"/>
    <w:rsid w:val="003C568F"/>
    <w:rsid w:val="003D449B"/>
    <w:rsid w:val="003D545B"/>
    <w:rsid w:val="003D7695"/>
    <w:rsid w:val="003E026B"/>
    <w:rsid w:val="003E2660"/>
    <w:rsid w:val="003F20B8"/>
    <w:rsid w:val="003F4167"/>
    <w:rsid w:val="003F784F"/>
    <w:rsid w:val="004039B0"/>
    <w:rsid w:val="00405D4E"/>
    <w:rsid w:val="004078F2"/>
    <w:rsid w:val="00407990"/>
    <w:rsid w:val="00411587"/>
    <w:rsid w:val="004131B7"/>
    <w:rsid w:val="00414221"/>
    <w:rsid w:val="00424794"/>
    <w:rsid w:val="00424951"/>
    <w:rsid w:val="00427ACF"/>
    <w:rsid w:val="004345F6"/>
    <w:rsid w:val="00437A9C"/>
    <w:rsid w:val="0044330C"/>
    <w:rsid w:val="00453BEB"/>
    <w:rsid w:val="00457CBD"/>
    <w:rsid w:val="00460782"/>
    <w:rsid w:val="00461BA3"/>
    <w:rsid w:val="00465EEF"/>
    <w:rsid w:val="00477D96"/>
    <w:rsid w:val="00485B00"/>
    <w:rsid w:val="00486B8F"/>
    <w:rsid w:val="00491008"/>
    <w:rsid w:val="0049529A"/>
    <w:rsid w:val="004A17D8"/>
    <w:rsid w:val="004B208D"/>
    <w:rsid w:val="004B2794"/>
    <w:rsid w:val="004C245C"/>
    <w:rsid w:val="004D2156"/>
    <w:rsid w:val="004D6FE6"/>
    <w:rsid w:val="004D79B5"/>
    <w:rsid w:val="004D7C8E"/>
    <w:rsid w:val="004E0FEC"/>
    <w:rsid w:val="004E21E4"/>
    <w:rsid w:val="004E51EE"/>
    <w:rsid w:val="0050077F"/>
    <w:rsid w:val="0050424B"/>
    <w:rsid w:val="00511871"/>
    <w:rsid w:val="005167D9"/>
    <w:rsid w:val="00522C83"/>
    <w:rsid w:val="00524DC6"/>
    <w:rsid w:val="0054147F"/>
    <w:rsid w:val="00541523"/>
    <w:rsid w:val="0054263D"/>
    <w:rsid w:val="00544264"/>
    <w:rsid w:val="0055256A"/>
    <w:rsid w:val="005536A4"/>
    <w:rsid w:val="00563678"/>
    <w:rsid w:val="00566163"/>
    <w:rsid w:val="0057524F"/>
    <w:rsid w:val="005811AF"/>
    <w:rsid w:val="00581CA0"/>
    <w:rsid w:val="00582C28"/>
    <w:rsid w:val="005873F8"/>
    <w:rsid w:val="005A2E08"/>
    <w:rsid w:val="005A4CC0"/>
    <w:rsid w:val="005A7C9E"/>
    <w:rsid w:val="005B0243"/>
    <w:rsid w:val="005B0244"/>
    <w:rsid w:val="005B3368"/>
    <w:rsid w:val="005B37B8"/>
    <w:rsid w:val="005C0A1B"/>
    <w:rsid w:val="005D68CA"/>
    <w:rsid w:val="005F1E1E"/>
    <w:rsid w:val="0060198B"/>
    <w:rsid w:val="00602928"/>
    <w:rsid w:val="00612ED2"/>
    <w:rsid w:val="00614C0B"/>
    <w:rsid w:val="006312D5"/>
    <w:rsid w:val="00634CEF"/>
    <w:rsid w:val="006370BC"/>
    <w:rsid w:val="006403D1"/>
    <w:rsid w:val="0064295E"/>
    <w:rsid w:val="00650052"/>
    <w:rsid w:val="0065185F"/>
    <w:rsid w:val="00655DF0"/>
    <w:rsid w:val="00661110"/>
    <w:rsid w:val="00664080"/>
    <w:rsid w:val="00665F8D"/>
    <w:rsid w:val="00665FC2"/>
    <w:rsid w:val="0067243E"/>
    <w:rsid w:val="00673239"/>
    <w:rsid w:val="0067681E"/>
    <w:rsid w:val="00677A15"/>
    <w:rsid w:val="00683878"/>
    <w:rsid w:val="0068611C"/>
    <w:rsid w:val="00696293"/>
    <w:rsid w:val="006A2169"/>
    <w:rsid w:val="006A4843"/>
    <w:rsid w:val="006A7DE3"/>
    <w:rsid w:val="006B19E8"/>
    <w:rsid w:val="006B5002"/>
    <w:rsid w:val="006C05D3"/>
    <w:rsid w:val="006C4410"/>
    <w:rsid w:val="006C572F"/>
    <w:rsid w:val="006D61D5"/>
    <w:rsid w:val="006E456C"/>
    <w:rsid w:val="006F42D9"/>
    <w:rsid w:val="006F67BE"/>
    <w:rsid w:val="006F7CA5"/>
    <w:rsid w:val="00705DD8"/>
    <w:rsid w:val="00705E3B"/>
    <w:rsid w:val="00710996"/>
    <w:rsid w:val="007149D9"/>
    <w:rsid w:val="00724936"/>
    <w:rsid w:val="00724B95"/>
    <w:rsid w:val="00726D9B"/>
    <w:rsid w:val="00726FF4"/>
    <w:rsid w:val="00731C15"/>
    <w:rsid w:val="00735C8A"/>
    <w:rsid w:val="00741ED3"/>
    <w:rsid w:val="007444D6"/>
    <w:rsid w:val="00750697"/>
    <w:rsid w:val="007559F1"/>
    <w:rsid w:val="007571E1"/>
    <w:rsid w:val="0076649E"/>
    <w:rsid w:val="0077335B"/>
    <w:rsid w:val="0077432E"/>
    <w:rsid w:val="0077600A"/>
    <w:rsid w:val="007840D0"/>
    <w:rsid w:val="007865A0"/>
    <w:rsid w:val="00786C51"/>
    <w:rsid w:val="00792235"/>
    <w:rsid w:val="00792353"/>
    <w:rsid w:val="007969BC"/>
    <w:rsid w:val="007A07DB"/>
    <w:rsid w:val="007A0C25"/>
    <w:rsid w:val="007A5B66"/>
    <w:rsid w:val="007A5C17"/>
    <w:rsid w:val="007A6D13"/>
    <w:rsid w:val="007A7494"/>
    <w:rsid w:val="007B04DB"/>
    <w:rsid w:val="007B575C"/>
    <w:rsid w:val="007B7A97"/>
    <w:rsid w:val="007C3EB3"/>
    <w:rsid w:val="007C7487"/>
    <w:rsid w:val="007E3D19"/>
    <w:rsid w:val="007E44C6"/>
    <w:rsid w:val="007E4B76"/>
    <w:rsid w:val="007F622C"/>
    <w:rsid w:val="0080039A"/>
    <w:rsid w:val="00805007"/>
    <w:rsid w:val="00806971"/>
    <w:rsid w:val="0081365A"/>
    <w:rsid w:val="008275B5"/>
    <w:rsid w:val="008330DB"/>
    <w:rsid w:val="00841590"/>
    <w:rsid w:val="00844CCF"/>
    <w:rsid w:val="0085035D"/>
    <w:rsid w:val="0086168B"/>
    <w:rsid w:val="00863A07"/>
    <w:rsid w:val="00867095"/>
    <w:rsid w:val="00870983"/>
    <w:rsid w:val="00872A89"/>
    <w:rsid w:val="008749A6"/>
    <w:rsid w:val="00877CE4"/>
    <w:rsid w:val="00886150"/>
    <w:rsid w:val="00892B3D"/>
    <w:rsid w:val="008A0A48"/>
    <w:rsid w:val="008A37E0"/>
    <w:rsid w:val="008B526C"/>
    <w:rsid w:val="008B73E5"/>
    <w:rsid w:val="008C349E"/>
    <w:rsid w:val="008C6417"/>
    <w:rsid w:val="008D0FB3"/>
    <w:rsid w:val="008D42E8"/>
    <w:rsid w:val="008D4CFF"/>
    <w:rsid w:val="008E396E"/>
    <w:rsid w:val="009076EA"/>
    <w:rsid w:val="00914388"/>
    <w:rsid w:val="009232AC"/>
    <w:rsid w:val="009243E0"/>
    <w:rsid w:val="00924CFA"/>
    <w:rsid w:val="00927879"/>
    <w:rsid w:val="00937849"/>
    <w:rsid w:val="009421F6"/>
    <w:rsid w:val="00944D45"/>
    <w:rsid w:val="00950410"/>
    <w:rsid w:val="00955BAC"/>
    <w:rsid w:val="009561A4"/>
    <w:rsid w:val="0096168B"/>
    <w:rsid w:val="00961D16"/>
    <w:rsid w:val="00967E47"/>
    <w:rsid w:val="00986195"/>
    <w:rsid w:val="009A0A8A"/>
    <w:rsid w:val="009A214E"/>
    <w:rsid w:val="009A29AC"/>
    <w:rsid w:val="009A41F3"/>
    <w:rsid w:val="009A43A4"/>
    <w:rsid w:val="009A61D4"/>
    <w:rsid w:val="009B34F7"/>
    <w:rsid w:val="009B4351"/>
    <w:rsid w:val="009B5B8A"/>
    <w:rsid w:val="009C2536"/>
    <w:rsid w:val="009C64D1"/>
    <w:rsid w:val="009C7A85"/>
    <w:rsid w:val="009D151C"/>
    <w:rsid w:val="009D317A"/>
    <w:rsid w:val="009D61D2"/>
    <w:rsid w:val="009E3917"/>
    <w:rsid w:val="009E42EF"/>
    <w:rsid w:val="009F5AD3"/>
    <w:rsid w:val="009F6BA7"/>
    <w:rsid w:val="00A03701"/>
    <w:rsid w:val="00A04399"/>
    <w:rsid w:val="00A11835"/>
    <w:rsid w:val="00A12487"/>
    <w:rsid w:val="00A164CA"/>
    <w:rsid w:val="00A3156A"/>
    <w:rsid w:val="00A353CF"/>
    <w:rsid w:val="00A3710F"/>
    <w:rsid w:val="00A373C9"/>
    <w:rsid w:val="00A404C9"/>
    <w:rsid w:val="00A40DE2"/>
    <w:rsid w:val="00A51F90"/>
    <w:rsid w:val="00A53888"/>
    <w:rsid w:val="00A569CE"/>
    <w:rsid w:val="00A57C8B"/>
    <w:rsid w:val="00A652F5"/>
    <w:rsid w:val="00A71EE2"/>
    <w:rsid w:val="00A96380"/>
    <w:rsid w:val="00A97B43"/>
    <w:rsid w:val="00AB0553"/>
    <w:rsid w:val="00AB43A5"/>
    <w:rsid w:val="00AB7903"/>
    <w:rsid w:val="00AD0654"/>
    <w:rsid w:val="00AD425E"/>
    <w:rsid w:val="00AE693D"/>
    <w:rsid w:val="00AF6110"/>
    <w:rsid w:val="00B00980"/>
    <w:rsid w:val="00B06BDA"/>
    <w:rsid w:val="00B108A3"/>
    <w:rsid w:val="00B114C0"/>
    <w:rsid w:val="00B148CF"/>
    <w:rsid w:val="00B1625B"/>
    <w:rsid w:val="00B16ACB"/>
    <w:rsid w:val="00B25CF4"/>
    <w:rsid w:val="00B30953"/>
    <w:rsid w:val="00B31DF2"/>
    <w:rsid w:val="00B32D13"/>
    <w:rsid w:val="00B33E48"/>
    <w:rsid w:val="00B3595E"/>
    <w:rsid w:val="00B4051D"/>
    <w:rsid w:val="00B536C2"/>
    <w:rsid w:val="00B55493"/>
    <w:rsid w:val="00B5610A"/>
    <w:rsid w:val="00B60726"/>
    <w:rsid w:val="00BA262F"/>
    <w:rsid w:val="00BA6F8D"/>
    <w:rsid w:val="00BB1696"/>
    <w:rsid w:val="00BB3AB7"/>
    <w:rsid w:val="00BC42F5"/>
    <w:rsid w:val="00BC4ADC"/>
    <w:rsid w:val="00BC5940"/>
    <w:rsid w:val="00BC70A7"/>
    <w:rsid w:val="00BE3E40"/>
    <w:rsid w:val="00BE4EFF"/>
    <w:rsid w:val="00BE56FA"/>
    <w:rsid w:val="00BE668F"/>
    <w:rsid w:val="00BE6F3C"/>
    <w:rsid w:val="00BE7B32"/>
    <w:rsid w:val="00BF696B"/>
    <w:rsid w:val="00C005CC"/>
    <w:rsid w:val="00C0347E"/>
    <w:rsid w:val="00C148E5"/>
    <w:rsid w:val="00C21D17"/>
    <w:rsid w:val="00C22683"/>
    <w:rsid w:val="00C24A2A"/>
    <w:rsid w:val="00C371C8"/>
    <w:rsid w:val="00C5625A"/>
    <w:rsid w:val="00C568B1"/>
    <w:rsid w:val="00C74CCA"/>
    <w:rsid w:val="00C7695E"/>
    <w:rsid w:val="00C77B2E"/>
    <w:rsid w:val="00C81AC7"/>
    <w:rsid w:val="00C86E94"/>
    <w:rsid w:val="00C87499"/>
    <w:rsid w:val="00C93185"/>
    <w:rsid w:val="00C95550"/>
    <w:rsid w:val="00C95A8A"/>
    <w:rsid w:val="00C97825"/>
    <w:rsid w:val="00CA137F"/>
    <w:rsid w:val="00CA66D8"/>
    <w:rsid w:val="00CA7C88"/>
    <w:rsid w:val="00CB25EE"/>
    <w:rsid w:val="00CC014B"/>
    <w:rsid w:val="00CC2852"/>
    <w:rsid w:val="00CC73FD"/>
    <w:rsid w:val="00CD18E8"/>
    <w:rsid w:val="00CE5FC5"/>
    <w:rsid w:val="00CF1C8E"/>
    <w:rsid w:val="00CF3ACD"/>
    <w:rsid w:val="00D04B03"/>
    <w:rsid w:val="00D06A16"/>
    <w:rsid w:val="00D109CF"/>
    <w:rsid w:val="00D11EAE"/>
    <w:rsid w:val="00D142D1"/>
    <w:rsid w:val="00D21CFE"/>
    <w:rsid w:val="00D22C61"/>
    <w:rsid w:val="00D23982"/>
    <w:rsid w:val="00D249A0"/>
    <w:rsid w:val="00D260E2"/>
    <w:rsid w:val="00D26413"/>
    <w:rsid w:val="00D27E39"/>
    <w:rsid w:val="00D40E93"/>
    <w:rsid w:val="00D43B10"/>
    <w:rsid w:val="00D47B68"/>
    <w:rsid w:val="00D47B7B"/>
    <w:rsid w:val="00D5398F"/>
    <w:rsid w:val="00D713F3"/>
    <w:rsid w:val="00D72206"/>
    <w:rsid w:val="00D76B21"/>
    <w:rsid w:val="00D83580"/>
    <w:rsid w:val="00D84783"/>
    <w:rsid w:val="00D864AE"/>
    <w:rsid w:val="00D928A4"/>
    <w:rsid w:val="00D9328F"/>
    <w:rsid w:val="00DA4F7C"/>
    <w:rsid w:val="00DB45C2"/>
    <w:rsid w:val="00DC5D22"/>
    <w:rsid w:val="00DC703F"/>
    <w:rsid w:val="00DC781A"/>
    <w:rsid w:val="00DD0447"/>
    <w:rsid w:val="00DD6058"/>
    <w:rsid w:val="00DD766A"/>
    <w:rsid w:val="00DE640B"/>
    <w:rsid w:val="00DF23BD"/>
    <w:rsid w:val="00DF69A4"/>
    <w:rsid w:val="00DF6D22"/>
    <w:rsid w:val="00E06B7C"/>
    <w:rsid w:val="00E07B50"/>
    <w:rsid w:val="00E14A1E"/>
    <w:rsid w:val="00E2159F"/>
    <w:rsid w:val="00E26A9B"/>
    <w:rsid w:val="00E40DC5"/>
    <w:rsid w:val="00E44303"/>
    <w:rsid w:val="00E47C06"/>
    <w:rsid w:val="00E50DCA"/>
    <w:rsid w:val="00E51CF8"/>
    <w:rsid w:val="00E534A3"/>
    <w:rsid w:val="00E57B94"/>
    <w:rsid w:val="00E61C03"/>
    <w:rsid w:val="00E62C9F"/>
    <w:rsid w:val="00E64389"/>
    <w:rsid w:val="00E646F9"/>
    <w:rsid w:val="00E66A7A"/>
    <w:rsid w:val="00E72A83"/>
    <w:rsid w:val="00E75C3C"/>
    <w:rsid w:val="00E809C9"/>
    <w:rsid w:val="00E97709"/>
    <w:rsid w:val="00EB1618"/>
    <w:rsid w:val="00EB2CAB"/>
    <w:rsid w:val="00EB5D3A"/>
    <w:rsid w:val="00EC1BD1"/>
    <w:rsid w:val="00EC2125"/>
    <w:rsid w:val="00EC519F"/>
    <w:rsid w:val="00ED0EE1"/>
    <w:rsid w:val="00ED7976"/>
    <w:rsid w:val="00EE47FA"/>
    <w:rsid w:val="00F00535"/>
    <w:rsid w:val="00F025F9"/>
    <w:rsid w:val="00F05C8F"/>
    <w:rsid w:val="00F1304B"/>
    <w:rsid w:val="00F14CA6"/>
    <w:rsid w:val="00F20BA2"/>
    <w:rsid w:val="00F2304E"/>
    <w:rsid w:val="00F34AEB"/>
    <w:rsid w:val="00F36E9D"/>
    <w:rsid w:val="00F55349"/>
    <w:rsid w:val="00F5543D"/>
    <w:rsid w:val="00F56E4B"/>
    <w:rsid w:val="00F57E6D"/>
    <w:rsid w:val="00F67DA0"/>
    <w:rsid w:val="00F70E8A"/>
    <w:rsid w:val="00F7224E"/>
    <w:rsid w:val="00F73718"/>
    <w:rsid w:val="00F762DA"/>
    <w:rsid w:val="00F90549"/>
    <w:rsid w:val="00F908B7"/>
    <w:rsid w:val="00F91462"/>
    <w:rsid w:val="00F9679F"/>
    <w:rsid w:val="00F97E84"/>
    <w:rsid w:val="00FB3DCD"/>
    <w:rsid w:val="00FB5AF5"/>
    <w:rsid w:val="00FC7450"/>
    <w:rsid w:val="00FD25A7"/>
    <w:rsid w:val="00FD4A2A"/>
    <w:rsid w:val="00FE2EE6"/>
    <w:rsid w:val="00FE3934"/>
    <w:rsid w:val="00FE5BE6"/>
    <w:rsid w:val="00F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D601E"/>
  <w15:docId w15:val="{CADE959D-4A53-44FF-8293-3C6DAD76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D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A6D13"/>
    <w:pPr>
      <w:jc w:val="center"/>
    </w:pPr>
    <w:rPr>
      <w:b/>
      <w:bCs/>
      <w:sz w:val="36"/>
    </w:rPr>
  </w:style>
  <w:style w:type="paragraph" w:styleId="BodyText">
    <w:name w:val="Body Text"/>
    <w:basedOn w:val="Normal"/>
    <w:rsid w:val="007A6D13"/>
    <w:rPr>
      <w:b/>
      <w:bCs/>
      <w:sz w:val="28"/>
    </w:rPr>
  </w:style>
  <w:style w:type="paragraph" w:styleId="BodyTextIndent2">
    <w:name w:val="Body Text Indent 2"/>
    <w:basedOn w:val="Normal"/>
    <w:rsid w:val="007A6D13"/>
    <w:pPr>
      <w:ind w:hanging="720"/>
    </w:pPr>
  </w:style>
  <w:style w:type="paragraph" w:styleId="BalloonText">
    <w:name w:val="Balloon Text"/>
    <w:basedOn w:val="Normal"/>
    <w:semiHidden/>
    <w:rsid w:val="00DF6D22"/>
    <w:rPr>
      <w:rFonts w:ascii="Tahoma" w:hAnsi="Tahoma" w:cs="Tahoma"/>
      <w:sz w:val="16"/>
      <w:szCs w:val="16"/>
    </w:rPr>
  </w:style>
  <w:style w:type="character" w:styleId="Hyperlink">
    <w:name w:val="Hyperlink"/>
    <w:rsid w:val="00673239"/>
    <w:rPr>
      <w:color w:val="0000FF"/>
      <w:u w:val="single"/>
    </w:rPr>
  </w:style>
  <w:style w:type="character" w:customStyle="1" w:styleId="TitleChar">
    <w:name w:val="Title Char"/>
    <w:link w:val="Title"/>
    <w:rsid w:val="00F025F9"/>
    <w:rPr>
      <w:b/>
      <w:bCs/>
      <w:sz w:val="36"/>
      <w:szCs w:val="24"/>
    </w:rPr>
  </w:style>
  <w:style w:type="character" w:styleId="CommentReference">
    <w:name w:val="annotation reference"/>
    <w:rsid w:val="006019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19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198B"/>
  </w:style>
  <w:style w:type="paragraph" w:styleId="CommentSubject">
    <w:name w:val="annotation subject"/>
    <w:basedOn w:val="CommentText"/>
    <w:next w:val="CommentText"/>
    <w:link w:val="CommentSubjectChar"/>
    <w:rsid w:val="0060198B"/>
    <w:rPr>
      <w:b/>
      <w:bCs/>
    </w:rPr>
  </w:style>
  <w:style w:type="character" w:customStyle="1" w:styleId="CommentSubjectChar">
    <w:name w:val="Comment Subject Char"/>
    <w:link w:val="CommentSubject"/>
    <w:rsid w:val="0060198B"/>
    <w:rPr>
      <w:b/>
      <w:bCs/>
    </w:rPr>
  </w:style>
  <w:style w:type="paragraph" w:styleId="BodyTextIndent">
    <w:name w:val="Body Text Indent"/>
    <w:basedOn w:val="Normal"/>
    <w:link w:val="BodyTextIndentChar"/>
    <w:rsid w:val="00E40DC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E40DC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40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wla\Downloads\2018-2019%20School%20Registration%20flyer%204-21-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2018-2019 School Registration flyer 4-21-18</Template>
  <TotalTime>5</TotalTime>
  <Pages>2</Pages>
  <Words>640</Words>
  <Characters>3530</Characters>
  <Application>Microsoft Office Word</Application>
  <DocSecurity>0</DocSecurity>
  <Lines>110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ALSIDDIQ SCHOOL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Mowla</dc:creator>
  <cp:lastModifiedBy>Kurdi, Ayah (Student)</cp:lastModifiedBy>
  <cp:revision>3</cp:revision>
  <cp:lastPrinted>2023-06-01T19:43:00Z</cp:lastPrinted>
  <dcterms:created xsi:type="dcterms:W3CDTF">2026-04-07T22:35:00Z</dcterms:created>
  <dcterms:modified xsi:type="dcterms:W3CDTF">2026-04-07T22:49:00Z</dcterms:modified>
</cp:coreProperties>
</file>